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DE1" w:rsidRDefault="00154DE1">
      <w:pPr>
        <w:rPr>
          <w:sz w:val="32"/>
          <w:szCs w:val="32"/>
        </w:rPr>
      </w:pPr>
      <w:r w:rsidRPr="002E30B1">
        <w:rPr>
          <w:b/>
          <w:sz w:val="32"/>
          <w:szCs w:val="32"/>
          <w:u w:val="single"/>
        </w:rPr>
        <w:t>Verb tenses</w:t>
      </w:r>
      <w:r w:rsidRPr="002E30B1">
        <w:rPr>
          <w:sz w:val="32"/>
          <w:szCs w:val="32"/>
        </w:rPr>
        <w:t xml:space="preserve">: </w:t>
      </w:r>
      <w:hyperlink r:id="rId4" w:history="1">
        <w:r w:rsidRPr="00723309">
          <w:rPr>
            <w:rStyle w:val="Hyperlink"/>
            <w:sz w:val="32"/>
            <w:szCs w:val="32"/>
          </w:rPr>
          <w:t>http://www.englishpage.com/verbpage/verbtenseintro.html</w:t>
        </w:r>
      </w:hyperlink>
    </w:p>
    <w:p w:rsidR="00154DE1" w:rsidRDefault="00154DE1">
      <w:pPr>
        <w:rPr>
          <w:sz w:val="32"/>
          <w:szCs w:val="32"/>
        </w:rPr>
      </w:pPr>
      <w:hyperlink r:id="rId5" w:history="1">
        <w:r w:rsidRPr="00723309">
          <w:rPr>
            <w:rStyle w:val="Hyperlink"/>
            <w:sz w:val="32"/>
            <w:szCs w:val="32"/>
          </w:rPr>
          <w:t>http://www.perfect-english-grammar.com/verb-tenses.html</w:t>
        </w:r>
      </w:hyperlink>
    </w:p>
    <w:p w:rsidR="00154DE1" w:rsidRPr="00106386" w:rsidRDefault="00154DE1">
      <w:pPr>
        <w:rPr>
          <w:sz w:val="32"/>
          <w:szCs w:val="32"/>
          <w:lang w:val="en-US"/>
        </w:rPr>
      </w:pPr>
      <w:hyperlink r:id="rId6" w:history="1">
        <w:r w:rsidRPr="00106386">
          <w:rPr>
            <w:rStyle w:val="Hyperlink"/>
            <w:sz w:val="32"/>
            <w:szCs w:val="32"/>
            <w:lang w:val="en-US"/>
          </w:rPr>
          <w:t>http://www.vitutor.com/gramatica_inglesa/verb_tense/verb_tenses.html</w:t>
        </w:r>
      </w:hyperlink>
      <w:r w:rsidRPr="00106386">
        <w:rPr>
          <w:sz w:val="32"/>
          <w:szCs w:val="32"/>
          <w:lang w:val="en-US"/>
        </w:rPr>
        <w:t xml:space="preserve"> (functions / uses)</w:t>
      </w:r>
    </w:p>
    <w:p w:rsidR="00154DE1" w:rsidRPr="00106386" w:rsidRDefault="00154DE1">
      <w:pPr>
        <w:rPr>
          <w:sz w:val="32"/>
          <w:szCs w:val="32"/>
          <w:lang w:val="en-US"/>
        </w:rPr>
      </w:pPr>
    </w:p>
    <w:p w:rsidR="00154DE1" w:rsidRPr="002E30B1" w:rsidRDefault="00154DE1">
      <w:pPr>
        <w:rPr>
          <w:b/>
          <w:sz w:val="32"/>
          <w:szCs w:val="32"/>
          <w:u w:val="single"/>
          <w:lang w:val="en-US"/>
        </w:rPr>
      </w:pPr>
      <w:r w:rsidRPr="002E30B1">
        <w:rPr>
          <w:b/>
          <w:sz w:val="32"/>
          <w:szCs w:val="32"/>
          <w:u w:val="single"/>
          <w:lang w:val="en-US"/>
        </w:rPr>
        <w:t>Present simple: -s/ +s</w:t>
      </w:r>
    </w:p>
    <w:p w:rsidR="00154DE1" w:rsidRDefault="00154DE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Teachers – virus – access – </w:t>
      </w:r>
    </w:p>
    <w:p w:rsidR="00154DE1" w:rsidRDefault="00154DE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The university is in Bernal. It offers different courses of studies. It has three departments.</w:t>
      </w:r>
    </w:p>
    <w:p w:rsidR="00154DE1" w:rsidRDefault="00154DE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The students are all present today. They study hard and they work.</w:t>
      </w:r>
    </w:p>
    <w:p w:rsidR="00154DE1" w:rsidRPr="002E30B1" w:rsidRDefault="00154DE1">
      <w:pPr>
        <w:rPr>
          <w:b/>
          <w:sz w:val="32"/>
          <w:szCs w:val="32"/>
          <w:u w:val="single"/>
          <w:lang w:val="en-US"/>
        </w:rPr>
      </w:pPr>
      <w:r w:rsidRPr="002E30B1">
        <w:rPr>
          <w:b/>
          <w:sz w:val="32"/>
          <w:szCs w:val="32"/>
          <w:u w:val="single"/>
          <w:lang w:val="en-US"/>
        </w:rPr>
        <w:t xml:space="preserve">Present perfect: </w:t>
      </w:r>
    </w:p>
    <w:p w:rsidR="00154DE1" w:rsidRDefault="00154DE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Have – has + participle (-ado/ -ido)</w:t>
      </w:r>
    </w:p>
    <w:p w:rsidR="00154DE1" w:rsidRDefault="00154DE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They have arrived early. The teacher has left late.</w:t>
      </w:r>
    </w:p>
    <w:p w:rsidR="00154DE1" w:rsidRDefault="00154DE1">
      <w:pPr>
        <w:rPr>
          <w:sz w:val="32"/>
          <w:szCs w:val="32"/>
          <w:lang w:val="en-US"/>
        </w:rPr>
      </w:pPr>
      <w:r w:rsidRPr="002E30B1">
        <w:rPr>
          <w:b/>
          <w:sz w:val="32"/>
          <w:szCs w:val="32"/>
          <w:u w:val="single"/>
          <w:lang w:val="en-US"/>
        </w:rPr>
        <w:t>Present continuous/progressive</w:t>
      </w:r>
      <w:r>
        <w:rPr>
          <w:sz w:val="32"/>
          <w:szCs w:val="32"/>
          <w:lang w:val="en-US"/>
        </w:rPr>
        <w:t>:</w:t>
      </w:r>
    </w:p>
    <w:p w:rsidR="00154DE1" w:rsidRDefault="00154DE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Am/are/is + -ing   The students are paying attention.</w:t>
      </w:r>
    </w:p>
    <w:p w:rsidR="00154DE1" w:rsidRPr="002E30B1" w:rsidRDefault="00154DE1">
      <w:pPr>
        <w:rPr>
          <w:b/>
          <w:sz w:val="32"/>
          <w:szCs w:val="32"/>
          <w:u w:val="single"/>
          <w:lang w:val="en-US"/>
        </w:rPr>
      </w:pPr>
      <w:r w:rsidRPr="002E30B1">
        <w:rPr>
          <w:b/>
          <w:sz w:val="32"/>
          <w:szCs w:val="32"/>
          <w:u w:val="single"/>
          <w:lang w:val="en-US"/>
        </w:rPr>
        <w:t>Present Perfect Continuos:</w:t>
      </w:r>
    </w:p>
    <w:p w:rsidR="00154DE1" w:rsidRDefault="00154DE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The teacher has been (given, taken, spoken) preparing the material for this class.</w:t>
      </w:r>
    </w:p>
    <w:p w:rsidR="00154DE1" w:rsidRDefault="00154DE1">
      <w:pPr>
        <w:rPr>
          <w:sz w:val="32"/>
          <w:szCs w:val="32"/>
          <w:lang w:val="en-US"/>
        </w:rPr>
      </w:pPr>
      <w:r w:rsidRPr="002E30B1">
        <w:rPr>
          <w:b/>
          <w:sz w:val="32"/>
          <w:szCs w:val="32"/>
          <w:u w:val="single"/>
          <w:lang w:val="en-US"/>
        </w:rPr>
        <w:t>Questions/negations : do – does</w:t>
      </w:r>
      <w:r>
        <w:rPr>
          <w:sz w:val="32"/>
          <w:szCs w:val="32"/>
          <w:lang w:val="en-US"/>
        </w:rPr>
        <w:t xml:space="preserve"> –</w:t>
      </w:r>
    </w:p>
    <w:p w:rsidR="00154DE1" w:rsidRDefault="00154DE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The teacher doesn’t remember the students’ names.</w:t>
      </w:r>
    </w:p>
    <w:p w:rsidR="00154DE1" w:rsidRDefault="00154DE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Do the students remember the homework?</w:t>
      </w:r>
    </w:p>
    <w:p w:rsidR="00154DE1" w:rsidRPr="002E30B1" w:rsidRDefault="00154DE1">
      <w:pPr>
        <w:rPr>
          <w:b/>
          <w:sz w:val="32"/>
          <w:szCs w:val="32"/>
          <w:u w:val="single"/>
          <w:lang w:val="en-US"/>
        </w:rPr>
      </w:pPr>
      <w:r w:rsidRPr="002E30B1">
        <w:rPr>
          <w:b/>
          <w:sz w:val="32"/>
          <w:szCs w:val="32"/>
          <w:u w:val="single"/>
          <w:lang w:val="en-US"/>
        </w:rPr>
        <w:t>Past simple:</w:t>
      </w:r>
    </w:p>
    <w:p w:rsidR="00154DE1" w:rsidRDefault="00154DE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Verbs are divided into  regular (-ed) and irregular.</w:t>
      </w:r>
    </w:p>
    <w:p w:rsidR="00154DE1" w:rsidRDefault="00154DE1">
      <w:pPr>
        <w:rPr>
          <w:sz w:val="32"/>
          <w:szCs w:val="32"/>
          <w:lang w:val="en-US"/>
        </w:rPr>
      </w:pPr>
      <w:r w:rsidRPr="002E30B1">
        <w:rPr>
          <w:b/>
          <w:sz w:val="32"/>
          <w:szCs w:val="32"/>
          <w:u w:val="single"/>
          <w:lang w:val="en-US"/>
        </w:rPr>
        <w:t>Past perfect</w:t>
      </w:r>
      <w:r>
        <w:rPr>
          <w:sz w:val="32"/>
          <w:szCs w:val="32"/>
          <w:lang w:val="en-US"/>
        </w:rPr>
        <w:t>:</w:t>
      </w:r>
    </w:p>
    <w:p w:rsidR="00154DE1" w:rsidRDefault="00154DE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Had + participle (-ed) The teacher had said that today the class would be in classroom 64.</w:t>
      </w:r>
    </w:p>
    <w:p w:rsidR="00154DE1" w:rsidRDefault="00154DE1">
      <w:pPr>
        <w:rPr>
          <w:sz w:val="32"/>
          <w:szCs w:val="32"/>
          <w:lang w:val="en-US"/>
        </w:rPr>
      </w:pPr>
      <w:r w:rsidRPr="002E30B1">
        <w:rPr>
          <w:b/>
          <w:sz w:val="32"/>
          <w:szCs w:val="32"/>
          <w:u w:val="single"/>
          <w:lang w:val="en-US"/>
        </w:rPr>
        <w:t>Past continuous</w:t>
      </w:r>
      <w:r>
        <w:rPr>
          <w:sz w:val="32"/>
          <w:szCs w:val="32"/>
          <w:lang w:val="en-US"/>
        </w:rPr>
        <w:t>:</w:t>
      </w:r>
    </w:p>
    <w:p w:rsidR="00154DE1" w:rsidRDefault="00154DE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Was / Were + -ing: we were studying hard for the exam when….</w:t>
      </w:r>
    </w:p>
    <w:p w:rsidR="00154DE1" w:rsidRDefault="00154DE1">
      <w:pPr>
        <w:rPr>
          <w:sz w:val="32"/>
          <w:szCs w:val="32"/>
          <w:lang w:val="en-US"/>
        </w:rPr>
      </w:pPr>
      <w:r w:rsidRPr="002E30B1">
        <w:rPr>
          <w:b/>
          <w:sz w:val="32"/>
          <w:szCs w:val="32"/>
          <w:u w:val="single"/>
          <w:lang w:val="en-US"/>
        </w:rPr>
        <w:t>Past perfect continuous</w:t>
      </w:r>
      <w:r>
        <w:rPr>
          <w:sz w:val="32"/>
          <w:szCs w:val="32"/>
          <w:lang w:val="en-US"/>
        </w:rPr>
        <w:t>:</w:t>
      </w:r>
    </w:p>
    <w:p w:rsidR="00154DE1" w:rsidRDefault="00154DE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 had been working hard….</w:t>
      </w:r>
    </w:p>
    <w:p w:rsidR="00154DE1" w:rsidRDefault="00154DE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Did you remember my name? I didn’t bring the car today.</w:t>
      </w:r>
    </w:p>
    <w:p w:rsidR="00154DE1" w:rsidRDefault="00154DE1">
      <w:pPr>
        <w:rPr>
          <w:sz w:val="32"/>
          <w:szCs w:val="32"/>
          <w:lang w:val="en-US"/>
        </w:rPr>
      </w:pPr>
      <w:r w:rsidRPr="002E30B1">
        <w:rPr>
          <w:b/>
          <w:sz w:val="32"/>
          <w:szCs w:val="32"/>
          <w:u w:val="single"/>
          <w:lang w:val="en-US"/>
        </w:rPr>
        <w:t>Future simple</w:t>
      </w:r>
      <w:r>
        <w:rPr>
          <w:sz w:val="32"/>
          <w:szCs w:val="32"/>
          <w:lang w:val="en-US"/>
        </w:rPr>
        <w:t>:</w:t>
      </w:r>
    </w:p>
    <w:p w:rsidR="00154DE1" w:rsidRDefault="00154DE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Will + verb inf. The exam will be ready at 9. I will not (won’t) go tomorrow.</w:t>
      </w:r>
    </w:p>
    <w:p w:rsidR="00154DE1" w:rsidRPr="002E30B1" w:rsidRDefault="00154DE1">
      <w:pPr>
        <w:rPr>
          <w:b/>
          <w:sz w:val="32"/>
          <w:szCs w:val="32"/>
          <w:u w:val="single"/>
          <w:lang w:val="en-US"/>
        </w:rPr>
      </w:pPr>
      <w:r w:rsidRPr="002E30B1">
        <w:rPr>
          <w:b/>
          <w:sz w:val="32"/>
          <w:szCs w:val="32"/>
          <w:u w:val="single"/>
          <w:lang w:val="en-US"/>
        </w:rPr>
        <w:t xml:space="preserve">Future continuous: </w:t>
      </w:r>
    </w:p>
    <w:p w:rsidR="00154DE1" w:rsidRDefault="00154DE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Will +  be + -ing</w:t>
      </w:r>
    </w:p>
    <w:p w:rsidR="00154DE1" w:rsidRDefault="00154DE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Tomorrow I will be doing the exam for you</w:t>
      </w:r>
    </w:p>
    <w:p w:rsidR="00154DE1" w:rsidRPr="002E30B1" w:rsidRDefault="00154DE1">
      <w:pPr>
        <w:rPr>
          <w:b/>
          <w:sz w:val="32"/>
          <w:szCs w:val="32"/>
          <w:u w:val="single"/>
          <w:lang w:val="en-US"/>
        </w:rPr>
      </w:pPr>
      <w:r w:rsidRPr="002E30B1">
        <w:rPr>
          <w:b/>
          <w:sz w:val="32"/>
          <w:szCs w:val="32"/>
          <w:u w:val="single"/>
          <w:lang w:val="en-US"/>
        </w:rPr>
        <w:t>Future perfect:</w:t>
      </w:r>
    </w:p>
    <w:p w:rsidR="00154DE1" w:rsidRDefault="00154DE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Will + have + participle</w:t>
      </w:r>
    </w:p>
    <w:p w:rsidR="00154DE1" w:rsidRDefault="00154DE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Tomorrow at this time I will have finished my house.</w:t>
      </w:r>
    </w:p>
    <w:p w:rsidR="00154DE1" w:rsidRDefault="00154DE1">
      <w:pPr>
        <w:rPr>
          <w:sz w:val="32"/>
          <w:szCs w:val="32"/>
          <w:lang w:val="en-US"/>
        </w:rPr>
      </w:pPr>
      <w:r w:rsidRPr="002E30B1">
        <w:rPr>
          <w:b/>
          <w:sz w:val="32"/>
          <w:szCs w:val="32"/>
          <w:u w:val="single"/>
          <w:lang w:val="en-US"/>
        </w:rPr>
        <w:t>Future perfect progressive</w:t>
      </w:r>
      <w:r>
        <w:rPr>
          <w:sz w:val="32"/>
          <w:szCs w:val="32"/>
          <w:lang w:val="en-US"/>
        </w:rPr>
        <w:t>:</w:t>
      </w:r>
    </w:p>
    <w:p w:rsidR="00154DE1" w:rsidRDefault="00154DE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Next year I will have been practicing for a lot of time.</w:t>
      </w:r>
    </w:p>
    <w:p w:rsidR="00154DE1" w:rsidRPr="00881290" w:rsidRDefault="00154DE1">
      <w:pPr>
        <w:rPr>
          <w:sz w:val="32"/>
          <w:szCs w:val="32"/>
          <w:lang w:val="en-US"/>
        </w:rPr>
      </w:pPr>
    </w:p>
    <w:sectPr w:rsidR="00154DE1" w:rsidRPr="00881290" w:rsidSect="00F841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1290"/>
    <w:rsid w:val="0005305A"/>
    <w:rsid w:val="00106386"/>
    <w:rsid w:val="00154DE1"/>
    <w:rsid w:val="002E30B1"/>
    <w:rsid w:val="00665817"/>
    <w:rsid w:val="006D5169"/>
    <w:rsid w:val="00723309"/>
    <w:rsid w:val="00881290"/>
    <w:rsid w:val="00A74650"/>
    <w:rsid w:val="00B67BC0"/>
    <w:rsid w:val="00F71D5A"/>
    <w:rsid w:val="00F84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1DF"/>
    <w:pPr>
      <w:spacing w:after="200" w:line="276" w:lineRule="auto"/>
    </w:pPr>
    <w:rPr>
      <w:lang w:val="es-E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E30B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tutor.com/gramatica_inglesa/verb_tense/verb_tenses.html" TargetMode="External"/><Relationship Id="rId5" Type="http://schemas.openxmlformats.org/officeDocument/2006/relationships/hyperlink" Target="http://www.perfect-english-grammar.com/verb-tenses.html" TargetMode="External"/><Relationship Id="rId4" Type="http://schemas.openxmlformats.org/officeDocument/2006/relationships/hyperlink" Target="http://www.englishpage.com/verbpage/verbtenseintr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2</Pages>
  <Words>276</Words>
  <Characters>1519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publico</dc:creator>
  <cp:keywords/>
  <dc:description/>
  <cp:lastModifiedBy>vduch</cp:lastModifiedBy>
  <cp:revision>5</cp:revision>
  <dcterms:created xsi:type="dcterms:W3CDTF">2014-09-23T20:29:00Z</dcterms:created>
  <dcterms:modified xsi:type="dcterms:W3CDTF">2014-09-24T16:01:00Z</dcterms:modified>
</cp:coreProperties>
</file>