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64" w:rsidRDefault="002C0164">
      <w:pPr>
        <w:rPr>
          <w:highlight w:val="yellow"/>
          <w:lang w:val="en-US"/>
        </w:rPr>
      </w:pPr>
      <w:r>
        <w:rPr>
          <w:highlight w:val="yellow"/>
          <w:lang w:val="en-US"/>
        </w:rPr>
        <w:t>Class 2: 19</w:t>
      </w:r>
      <w:r w:rsidRPr="00D27939">
        <w:rPr>
          <w:highlight w:val="yellow"/>
          <w:vertAlign w:val="superscript"/>
          <w:lang w:val="en-US"/>
        </w:rPr>
        <w:t>th</w:t>
      </w:r>
      <w:r>
        <w:rPr>
          <w:highlight w:val="yellow"/>
          <w:lang w:val="en-US"/>
        </w:rPr>
        <w:t xml:space="preserve"> March</w:t>
      </w:r>
    </w:p>
    <w:p w:rsidR="002C0164" w:rsidRDefault="002C0164">
      <w:pPr>
        <w:rPr>
          <w:highlight w:val="yellow"/>
          <w:lang w:val="en-US"/>
        </w:rPr>
      </w:pPr>
      <w:r w:rsidRPr="002B7793">
        <w:rPr>
          <w:highlight w:val="yellow"/>
          <w:lang w:val="en-US"/>
        </w:rPr>
        <w:t>First of all, greet the guest formally.</w:t>
      </w:r>
    </w:p>
    <w:p w:rsidR="002C0164" w:rsidRDefault="002C0164" w:rsidP="00B41BC2">
      <w:pPr>
        <w:rPr>
          <w:lang w:val="en-US"/>
        </w:rPr>
      </w:pPr>
      <w:r>
        <w:rPr>
          <w:lang w:val="en-US"/>
        </w:rPr>
        <w:t>Customer  is a person who pays for a product.</w:t>
      </w:r>
    </w:p>
    <w:p w:rsidR="002C0164" w:rsidRDefault="002C0164">
      <w:pPr>
        <w:rPr>
          <w:lang w:val="en-US"/>
        </w:rPr>
      </w:pPr>
      <w:r>
        <w:rPr>
          <w:lang w:val="en-US"/>
        </w:rPr>
        <w:t>Client is a person who pays for a service.</w:t>
      </w:r>
    </w:p>
    <w:p w:rsidR="002C0164" w:rsidRPr="00B41BC2" w:rsidRDefault="002C0164">
      <w:pPr>
        <w:rPr>
          <w:lang w:val="en-US"/>
        </w:rPr>
      </w:pPr>
      <w:r>
        <w:rPr>
          <w:lang w:val="en-US"/>
        </w:rPr>
        <w:t>A guest is a person who pays for both services and products at hotels or restaurants.</w:t>
      </w:r>
    </w:p>
    <w:p w:rsidR="002C0164" w:rsidRPr="002B7793" w:rsidRDefault="002C0164">
      <w:pPr>
        <w:rPr>
          <w:highlight w:val="yellow"/>
          <w:lang w:val="en-US"/>
        </w:rPr>
      </w:pPr>
      <w:r w:rsidRPr="002B7793">
        <w:rPr>
          <w:highlight w:val="yellow"/>
          <w:lang w:val="en-US"/>
        </w:rPr>
        <w:t>Then,  introduce yourself.</w:t>
      </w:r>
      <w:r>
        <w:rPr>
          <w:highlight w:val="yellow"/>
          <w:lang w:val="en-US"/>
        </w:rPr>
        <w:t>( name, age,  origin, occupation –post)</w:t>
      </w:r>
    </w:p>
    <w:p w:rsidR="002C0164" w:rsidRDefault="002C0164">
      <w:pPr>
        <w:rPr>
          <w:lang w:val="en-US"/>
        </w:rPr>
      </w:pPr>
      <w:r w:rsidRPr="002B7793">
        <w:rPr>
          <w:highlight w:val="yellow"/>
          <w:lang w:val="en-US"/>
        </w:rPr>
        <w:t>Finally, offer help.</w:t>
      </w:r>
    </w:p>
    <w:p w:rsidR="002C0164" w:rsidRDefault="002C0164">
      <w:pPr>
        <w:rPr>
          <w:lang w:val="en-US"/>
        </w:rPr>
      </w:pPr>
      <w:r>
        <w:rPr>
          <w:lang w:val="en-US"/>
        </w:rPr>
        <w:t>Good morning, sir/madam/lady</w:t>
      </w:r>
    </w:p>
    <w:p w:rsidR="002C0164" w:rsidRDefault="002C0164">
      <w:pPr>
        <w:rPr>
          <w:lang w:val="en-US"/>
        </w:rPr>
      </w:pPr>
      <w:r>
        <w:rPr>
          <w:lang w:val="en-US"/>
        </w:rPr>
        <w:t>I’m/ I am/ My name is…..I’m the manager/receptionist/ cheff/maitre/maid/….</w:t>
      </w:r>
    </w:p>
    <w:p w:rsidR="002C0164" w:rsidRDefault="002C0164">
      <w:pPr>
        <w:rPr>
          <w:lang w:val="en-US"/>
        </w:rPr>
      </w:pPr>
      <w:r>
        <w:rPr>
          <w:lang w:val="en-US"/>
        </w:rPr>
        <w:t>Wine waiter/ waitress/</w:t>
      </w:r>
    </w:p>
    <w:p w:rsidR="002C0164" w:rsidRDefault="002C0164">
      <w:pPr>
        <w:rPr>
          <w:lang w:val="en-US"/>
        </w:rPr>
      </w:pPr>
      <w:r w:rsidRPr="002B7793">
        <w:rPr>
          <w:b/>
          <w:bCs/>
          <w:u w:val="single"/>
          <w:lang w:val="en-US"/>
        </w:rPr>
        <w:t>Listen to the audios and try to identify</w:t>
      </w:r>
      <w:r>
        <w:rPr>
          <w:lang w:val="en-US"/>
        </w:rPr>
        <w:t>:</w:t>
      </w:r>
    </w:p>
    <w:p w:rsidR="002C0164" w:rsidRDefault="002C0164">
      <w:pPr>
        <w:rPr>
          <w:lang w:val="en-US"/>
        </w:rPr>
      </w:pPr>
      <w:r>
        <w:rPr>
          <w:lang w:val="en-US"/>
        </w:rPr>
        <w:t>Place, number of people (role), situation, details (names, numbers, etc)</w:t>
      </w:r>
    </w:p>
    <w:p w:rsidR="002C0164" w:rsidRDefault="002C0164">
      <w:pPr>
        <w:rPr>
          <w:lang w:val="en-US"/>
        </w:rPr>
      </w:pPr>
      <w:r>
        <w:rPr>
          <w:lang w:val="en-US"/>
        </w:rPr>
        <w:t>LANGUAGE FUNCTIONS: greeting, introductions, offering help GIH</w:t>
      </w:r>
    </w:p>
    <w:p w:rsidR="002C0164" w:rsidRDefault="002C0164">
      <w:pPr>
        <w:rPr>
          <w:lang w:val="en-US"/>
        </w:rPr>
      </w:pPr>
      <w:r>
        <w:rPr>
          <w:lang w:val="en-US"/>
        </w:rPr>
        <w:t>Conversation 1:</w:t>
      </w:r>
    </w:p>
    <w:p w:rsidR="002C0164" w:rsidRDefault="002C0164">
      <w:pPr>
        <w:rPr>
          <w:lang w:val="en-US"/>
        </w:rPr>
      </w:pPr>
      <w:r>
        <w:rPr>
          <w:lang w:val="en-US"/>
        </w:rPr>
        <w:t xml:space="preserve">G  -morning Introduction/Mr Jones( </w:t>
      </w:r>
    </w:p>
    <w:p w:rsidR="002C0164" w:rsidRDefault="002C0164">
      <w:pPr>
        <w:rPr>
          <w:lang w:val="en-US"/>
        </w:rPr>
      </w:pPr>
      <w:r>
        <w:rPr>
          <w:lang w:val="en-US"/>
        </w:rPr>
        <w:t>How are you today? Question….about my account</w:t>
      </w:r>
    </w:p>
    <w:p w:rsidR="002C0164" w:rsidRDefault="002C0164">
      <w:pPr>
        <w:rPr>
          <w:lang w:val="en-US"/>
        </w:rPr>
      </w:pPr>
      <w:r>
        <w:rPr>
          <w:lang w:val="en-US"/>
        </w:rPr>
        <w:t>Conversation 2:</w:t>
      </w:r>
    </w:p>
    <w:p w:rsidR="002C0164" w:rsidRDefault="002C0164">
      <w:pPr>
        <w:rPr>
          <w:lang w:val="en-US"/>
        </w:rPr>
      </w:pPr>
      <w:r>
        <w:rPr>
          <w:lang w:val="en-US"/>
        </w:rPr>
        <w:t>Greeting/ Help / no thanks/ if you need help let me know</w:t>
      </w:r>
    </w:p>
    <w:p w:rsidR="002C0164" w:rsidRDefault="002C0164">
      <w:pPr>
        <w:rPr>
          <w:lang w:val="en-US"/>
        </w:rPr>
      </w:pPr>
      <w:r>
        <w:rPr>
          <w:lang w:val="en-US"/>
        </w:rPr>
        <w:t>Conversation 3</w:t>
      </w:r>
    </w:p>
    <w:p w:rsidR="002C0164" w:rsidRDefault="002C0164">
      <w:pPr>
        <w:rPr>
          <w:lang w:val="en-US"/>
        </w:rPr>
      </w:pPr>
      <w:r>
        <w:rPr>
          <w:lang w:val="en-US"/>
        </w:rPr>
        <w:t>Greeting  check reservation Jamie Rodriguez complete form</w:t>
      </w:r>
    </w:p>
    <w:p w:rsidR="002C0164" w:rsidRDefault="002C0164">
      <w:pPr>
        <w:rPr>
          <w:lang w:val="en-US"/>
        </w:rPr>
      </w:pPr>
      <w:r>
        <w:rPr>
          <w:lang w:val="en-US"/>
        </w:rPr>
        <w:t>Let me check- spell</w:t>
      </w:r>
    </w:p>
    <w:p w:rsidR="002C0164" w:rsidRDefault="002C0164">
      <w:pPr>
        <w:rPr>
          <w:lang w:val="en-US"/>
        </w:rPr>
      </w:pPr>
      <w:r>
        <w:rPr>
          <w:lang w:val="en-US"/>
        </w:rPr>
        <w:t>Conversation 4</w:t>
      </w:r>
    </w:p>
    <w:p w:rsidR="002C0164" w:rsidRDefault="002C0164">
      <w:pPr>
        <w:rPr>
          <w:lang w:val="en-US"/>
        </w:rPr>
      </w:pPr>
      <w:r>
        <w:rPr>
          <w:lang w:val="en-US"/>
        </w:rPr>
        <w:t xml:space="preserve">Greeting offer help -  May I help you? My name is John Roberts  </w:t>
      </w:r>
    </w:p>
    <w:p w:rsidR="002C0164" w:rsidRDefault="002C0164">
      <w:pPr>
        <w:rPr>
          <w:lang w:val="en-US"/>
        </w:rPr>
      </w:pPr>
      <w:r>
        <w:rPr>
          <w:lang w:val="en-US"/>
        </w:rPr>
        <w:t>Can you seat Mr Roberts</w:t>
      </w:r>
    </w:p>
    <w:p w:rsidR="002C0164" w:rsidRDefault="002C0164">
      <w:pPr>
        <w:rPr>
          <w:lang w:val="en-US"/>
        </w:rPr>
      </w:pPr>
      <w:r>
        <w:rPr>
          <w:lang w:val="en-US"/>
        </w:rPr>
        <w:t>Conversation  5</w:t>
      </w:r>
    </w:p>
    <w:p w:rsidR="002C0164" w:rsidRDefault="002C0164">
      <w:pPr>
        <w:rPr>
          <w:lang w:val="en-US"/>
        </w:rPr>
      </w:pPr>
      <w:r>
        <w:rPr>
          <w:lang w:val="en-US"/>
        </w:rPr>
        <w:t>Greeting - May I help you? /how can I help you? Where is ….restaurant?</w:t>
      </w:r>
    </w:p>
    <w:p w:rsidR="002C0164" w:rsidRDefault="002C0164">
      <w:pPr>
        <w:rPr>
          <w:lang w:val="en-US"/>
        </w:rPr>
      </w:pPr>
      <w:r>
        <w:rPr>
          <w:lang w:val="en-US"/>
        </w:rPr>
        <w:t>Mr. Roger Alan</w:t>
      </w:r>
    </w:p>
    <w:p w:rsidR="002C0164" w:rsidRDefault="002C0164">
      <w:pPr>
        <w:rPr>
          <w:lang w:val="en-US"/>
        </w:rPr>
      </w:pPr>
      <w:r w:rsidRPr="00BE089D">
        <w:rPr>
          <w:highlight w:val="magenta"/>
          <w:lang w:val="en-US"/>
        </w:rPr>
        <w:t>rug</w:t>
      </w:r>
      <w:r>
        <w:rPr>
          <w:lang w:val="en-US"/>
        </w:rPr>
        <w:t>by/ mug/ mum/ mummy/just/ but</w:t>
      </w:r>
    </w:p>
    <w:p w:rsidR="002C0164" w:rsidRDefault="002C0164">
      <w:pPr>
        <w:rPr>
          <w:lang w:val="en-US"/>
        </w:rPr>
      </w:pPr>
      <w:r w:rsidRPr="00BE089D">
        <w:rPr>
          <w:highlight w:val="magenta"/>
          <w:lang w:val="en-US"/>
        </w:rPr>
        <w:t>uni</w:t>
      </w:r>
      <w:r>
        <w:rPr>
          <w:lang w:val="en-US"/>
        </w:rPr>
        <w:t>versity/ union/united</w:t>
      </w:r>
    </w:p>
    <w:p w:rsidR="002C0164" w:rsidRDefault="002C0164">
      <w:pPr>
        <w:rPr>
          <w:lang w:val="en-US"/>
        </w:rPr>
      </w:pPr>
      <w:r>
        <w:rPr>
          <w:lang w:val="en-US"/>
        </w:rPr>
        <w:t xml:space="preserve"> put/</w:t>
      </w:r>
    </w:p>
    <w:p w:rsidR="002C0164" w:rsidRDefault="002C0164">
      <w:pPr>
        <w:rPr>
          <w:lang w:val="en-US"/>
        </w:rPr>
      </w:pPr>
      <w:r>
        <w:rPr>
          <w:lang w:val="en-US"/>
        </w:rPr>
        <w:t>go /gou/- moment/over/ oh</w:t>
      </w:r>
    </w:p>
    <w:p w:rsidR="002C0164" w:rsidRDefault="002C0164">
      <w:pPr>
        <w:rPr>
          <w:lang w:val="en-US"/>
        </w:rPr>
      </w:pPr>
      <w:r>
        <w:rPr>
          <w:lang w:val="en-US"/>
        </w:rPr>
        <w:t>busy /bizi/</w:t>
      </w:r>
    </w:p>
    <w:p w:rsidR="002C0164" w:rsidRDefault="002C0164">
      <w:pPr>
        <w:rPr>
          <w:lang w:val="en-US"/>
        </w:rPr>
      </w:pPr>
      <w:r>
        <w:rPr>
          <w:lang w:val="en-US"/>
        </w:rPr>
        <w:t>thanks/ thank you</w:t>
      </w:r>
    </w:p>
    <w:p w:rsidR="002C0164" w:rsidRDefault="002C0164">
      <w:pPr>
        <w:rPr>
          <w:lang w:val="en-US"/>
        </w:rPr>
      </w:pPr>
      <w:r>
        <w:rPr>
          <w:lang w:val="en-US"/>
        </w:rPr>
        <w:t>fill in/fill up/ fill out = /</w:t>
      </w:r>
    </w:p>
    <w:p w:rsidR="002C0164" w:rsidRDefault="002C0164">
      <w:pPr>
        <w:rPr>
          <w:lang w:val="en-US"/>
        </w:rPr>
      </w:pPr>
      <w:r w:rsidRPr="00217A12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16.5pt;height:420.75pt;visibility:visible">
            <v:imagedata r:id="rId4" o:title="" cropbottom="2756f" gain="69719f" blacklevel="5898f" grayscale="t"/>
          </v:shape>
        </w:pict>
      </w:r>
    </w:p>
    <w:p w:rsidR="002C0164" w:rsidRDefault="002C0164">
      <w:pPr>
        <w:rPr>
          <w:lang w:val="en-US"/>
        </w:rPr>
      </w:pPr>
    </w:p>
    <w:p w:rsidR="002C0164" w:rsidRDefault="002C0164">
      <w:pPr>
        <w:rPr>
          <w:lang w:val="en-US"/>
        </w:rPr>
      </w:pPr>
    </w:p>
    <w:p w:rsidR="002C0164" w:rsidRPr="00B9631C" w:rsidRDefault="002C0164">
      <w:pPr>
        <w:rPr>
          <w:lang w:val="en-US"/>
        </w:rPr>
      </w:pPr>
    </w:p>
    <w:sectPr w:rsidR="002C0164" w:rsidRPr="00B9631C" w:rsidSect="0016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1C"/>
    <w:rsid w:val="00046516"/>
    <w:rsid w:val="00097FE1"/>
    <w:rsid w:val="00162AE7"/>
    <w:rsid w:val="00217A12"/>
    <w:rsid w:val="002B4CB4"/>
    <w:rsid w:val="002B7793"/>
    <w:rsid w:val="002C0164"/>
    <w:rsid w:val="002D7130"/>
    <w:rsid w:val="00327993"/>
    <w:rsid w:val="00393ACC"/>
    <w:rsid w:val="00484253"/>
    <w:rsid w:val="00570F32"/>
    <w:rsid w:val="00785767"/>
    <w:rsid w:val="007863C6"/>
    <w:rsid w:val="007D053F"/>
    <w:rsid w:val="00B40AC6"/>
    <w:rsid w:val="00B41BC2"/>
    <w:rsid w:val="00B9631C"/>
    <w:rsid w:val="00BA317B"/>
    <w:rsid w:val="00BD13BD"/>
    <w:rsid w:val="00BE089D"/>
    <w:rsid w:val="00CB0198"/>
    <w:rsid w:val="00D27939"/>
    <w:rsid w:val="00D52B48"/>
    <w:rsid w:val="00D717AD"/>
    <w:rsid w:val="00D948BE"/>
    <w:rsid w:val="00E60F29"/>
    <w:rsid w:val="00F713A5"/>
    <w:rsid w:val="00F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E7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2</Pages>
  <Words>192</Words>
  <Characters>1060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publico</dc:creator>
  <cp:keywords/>
  <dc:description/>
  <cp:lastModifiedBy>Cliente</cp:lastModifiedBy>
  <cp:revision>5</cp:revision>
  <dcterms:created xsi:type="dcterms:W3CDTF">2015-03-19T11:55:00Z</dcterms:created>
  <dcterms:modified xsi:type="dcterms:W3CDTF">2015-03-23T12:37:00Z</dcterms:modified>
</cp:coreProperties>
</file>