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00" w:rsidRPr="003A71F5" w:rsidRDefault="00DF6D00">
      <w:pPr>
        <w:rPr>
          <w:sz w:val="32"/>
          <w:szCs w:val="32"/>
          <w:lang w:val="en-US"/>
        </w:rPr>
      </w:pPr>
      <w:r w:rsidRPr="003A71F5">
        <w:rPr>
          <w:sz w:val="32"/>
          <w:szCs w:val="32"/>
          <w:lang w:val="en-US"/>
        </w:rPr>
        <w:t>Virginia Duch</w:t>
      </w:r>
    </w:p>
    <w:p w:rsidR="00DF6D00" w:rsidRPr="002E2DC0" w:rsidRDefault="00DF6D00">
      <w:pPr>
        <w:rPr>
          <w:sz w:val="32"/>
          <w:szCs w:val="32"/>
          <w:lang w:val="en-US"/>
        </w:rPr>
      </w:pPr>
      <w:hyperlink r:id="rId4" w:history="1">
        <w:r w:rsidRPr="002E2DC0">
          <w:rPr>
            <w:rStyle w:val="Hyperlink"/>
            <w:sz w:val="32"/>
            <w:szCs w:val="32"/>
            <w:lang w:val="en-US"/>
          </w:rPr>
          <w:t>vduch@unq.edu.ar</w:t>
        </w:r>
      </w:hyperlink>
    </w:p>
    <w:p w:rsidR="00DF6D00" w:rsidRPr="003A71F5" w:rsidRDefault="00DF6D00">
      <w:pPr>
        <w:rPr>
          <w:sz w:val="32"/>
          <w:szCs w:val="32"/>
        </w:rPr>
      </w:pPr>
      <w:r w:rsidRPr="003A71F5">
        <w:rPr>
          <w:sz w:val="32"/>
          <w:szCs w:val="32"/>
        </w:rPr>
        <w:t>viernes de 18:00 a 21:00 aula 63</w:t>
      </w:r>
    </w:p>
    <w:p w:rsidR="00DF6D00" w:rsidRDefault="00DF6D00">
      <w:pPr>
        <w:rPr>
          <w:sz w:val="32"/>
          <w:szCs w:val="32"/>
        </w:rPr>
      </w:pPr>
      <w:r>
        <w:rPr>
          <w:sz w:val="32"/>
          <w:szCs w:val="32"/>
        </w:rPr>
        <w:t>virginiaduch.blog.unq.edu.ar</w:t>
      </w:r>
    </w:p>
    <w:p w:rsidR="00DF6D00" w:rsidRPr="002E2DC0" w:rsidRDefault="00DF6D00">
      <w:pPr>
        <w:rPr>
          <w:sz w:val="32"/>
          <w:szCs w:val="32"/>
          <w:lang w:val="en-US"/>
        </w:rPr>
      </w:pPr>
      <w:r w:rsidRPr="002E2DC0">
        <w:rPr>
          <w:sz w:val="32"/>
          <w:szCs w:val="32"/>
          <w:lang w:val="en-US"/>
        </w:rPr>
        <w:t>retrieve information</w:t>
      </w:r>
    </w:p>
    <w:p w:rsidR="00DF6D00" w:rsidRPr="002E2DC0" w:rsidRDefault="00DF6D00">
      <w:pPr>
        <w:rPr>
          <w:sz w:val="32"/>
          <w:szCs w:val="32"/>
        </w:rPr>
      </w:pPr>
      <w:r w:rsidRPr="002E2DC0">
        <w:rPr>
          <w:sz w:val="32"/>
          <w:szCs w:val="32"/>
        </w:rPr>
        <w:t>gap brecha</w:t>
      </w:r>
    </w:p>
    <w:p w:rsidR="00DF6D00" w:rsidRPr="002E2DC0" w:rsidRDefault="00DF6D00">
      <w:pPr>
        <w:rPr>
          <w:sz w:val="32"/>
          <w:szCs w:val="32"/>
        </w:rPr>
      </w:pPr>
      <w:r w:rsidRPr="002E2DC0">
        <w:rPr>
          <w:sz w:val="32"/>
          <w:szCs w:val="32"/>
        </w:rPr>
        <w:t>key: llave, clave, soluci</w:t>
      </w:r>
      <w:r>
        <w:rPr>
          <w:sz w:val="32"/>
          <w:szCs w:val="32"/>
        </w:rPr>
        <w:t>ón, cayo/acantilado, tonalidad, etc.</w:t>
      </w:r>
    </w:p>
    <w:p w:rsidR="00DF6D00" w:rsidRPr="00B66306" w:rsidRDefault="00DF6D00">
      <w:pPr>
        <w:rPr>
          <w:sz w:val="32"/>
          <w:szCs w:val="32"/>
          <w:u w:val="single"/>
          <w:lang w:val="en-US"/>
        </w:rPr>
      </w:pPr>
      <w:r w:rsidRPr="00B66306">
        <w:rPr>
          <w:sz w:val="32"/>
          <w:szCs w:val="32"/>
          <w:u w:val="single"/>
          <w:lang w:val="en-US"/>
        </w:rPr>
        <w:t xml:space="preserve">Adverbs modify </w:t>
      </w:r>
      <w:r w:rsidRPr="00B66306">
        <w:rPr>
          <w:sz w:val="32"/>
          <w:szCs w:val="32"/>
          <w:highlight w:val="yellow"/>
          <w:u w:val="single"/>
          <w:lang w:val="en-US"/>
        </w:rPr>
        <w:t>either</w:t>
      </w:r>
      <w:r w:rsidRPr="00B66306">
        <w:rPr>
          <w:sz w:val="32"/>
          <w:szCs w:val="32"/>
          <w:u w:val="single"/>
          <w:lang w:val="en-US"/>
        </w:rPr>
        <w:t xml:space="preserve"> verbs </w:t>
      </w:r>
      <w:r w:rsidRPr="00B66306">
        <w:rPr>
          <w:sz w:val="32"/>
          <w:szCs w:val="32"/>
          <w:highlight w:val="yellow"/>
          <w:u w:val="single"/>
          <w:lang w:val="en-US"/>
        </w:rPr>
        <w:t>or</w:t>
      </w:r>
      <w:r w:rsidRPr="00B66306">
        <w:rPr>
          <w:sz w:val="32"/>
          <w:szCs w:val="32"/>
          <w:u w:val="single"/>
          <w:lang w:val="en-US"/>
        </w:rPr>
        <w:t xml:space="preserve"> adjectives</w:t>
      </w:r>
    </w:p>
    <w:p w:rsidR="00DF6D00" w:rsidRDefault="00DF6D0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Drive carefully </w:t>
      </w:r>
    </w:p>
    <w:p w:rsidR="00DF6D00" w:rsidRDefault="00DF6D0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This course is specially designed for tpi students.</w:t>
      </w:r>
    </w:p>
    <w:p w:rsidR="00DF6D00" w:rsidRDefault="00DF6D0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Higher level programs</w:t>
      </w:r>
    </w:p>
    <w:p w:rsidR="00DF6D00" w:rsidRDefault="00DF6D0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</w:t>
      </w:r>
      <w:r w:rsidRPr="004435ED">
        <w:rPr>
          <w:sz w:val="32"/>
          <w:szCs w:val="32"/>
          <w:highlight w:val="yellow"/>
          <w:lang w:val="en-US"/>
        </w:rPr>
        <w:t>u</w:t>
      </w:r>
      <w:r>
        <w:rPr>
          <w:sz w:val="32"/>
          <w:szCs w:val="32"/>
          <w:lang w:val="en-US"/>
        </w:rPr>
        <w:t>gby instr</w:t>
      </w:r>
      <w:r w:rsidRPr="004435ED">
        <w:rPr>
          <w:sz w:val="32"/>
          <w:szCs w:val="32"/>
          <w:highlight w:val="yellow"/>
          <w:lang w:val="en-US"/>
        </w:rPr>
        <w:t>u</w:t>
      </w:r>
      <w:r>
        <w:rPr>
          <w:sz w:val="32"/>
          <w:szCs w:val="32"/>
          <w:lang w:val="en-US"/>
        </w:rPr>
        <w:t xml:space="preserve">ctions much </w:t>
      </w:r>
    </w:p>
    <w:p w:rsidR="00DF6D00" w:rsidRPr="005D7888" w:rsidRDefault="00DF6D00">
      <w:pPr>
        <w:rPr>
          <w:sz w:val="32"/>
          <w:szCs w:val="32"/>
          <w:lang w:val="en-US"/>
        </w:rPr>
      </w:pPr>
    </w:p>
    <w:p w:rsidR="00DF6D00" w:rsidRPr="005D7888" w:rsidRDefault="00DF6D00">
      <w:pPr>
        <w:rPr>
          <w:sz w:val="32"/>
          <w:szCs w:val="32"/>
          <w:lang w:val="en-US"/>
        </w:rPr>
      </w:pPr>
    </w:p>
    <w:sectPr w:rsidR="00DF6D00" w:rsidRPr="005D7888" w:rsidSect="003D6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1F5"/>
    <w:rsid w:val="002E2DC0"/>
    <w:rsid w:val="003A71F5"/>
    <w:rsid w:val="003D6763"/>
    <w:rsid w:val="004435ED"/>
    <w:rsid w:val="005044F5"/>
    <w:rsid w:val="005D7888"/>
    <w:rsid w:val="005F0336"/>
    <w:rsid w:val="008E65A5"/>
    <w:rsid w:val="009E6AEC"/>
    <w:rsid w:val="00B66306"/>
    <w:rsid w:val="00DF6D00"/>
    <w:rsid w:val="00F077F8"/>
    <w:rsid w:val="00F1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63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7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duch@unq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</Pages>
  <Words>59</Words>
  <Characters>327</Characters>
  <Application>Microsoft Office Outlook</Application>
  <DocSecurity>0</DocSecurity>
  <Lines>0</Lines>
  <Paragraphs>0</Paragraphs>
  <ScaleCrop>false</ScaleCrop>
  <Company>---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publico</dc:creator>
  <cp:keywords/>
  <dc:description/>
  <cp:lastModifiedBy>Cliente</cp:lastModifiedBy>
  <cp:revision>4</cp:revision>
  <dcterms:created xsi:type="dcterms:W3CDTF">2015-03-21T00:07:00Z</dcterms:created>
  <dcterms:modified xsi:type="dcterms:W3CDTF">2015-03-23T12:59:00Z</dcterms:modified>
</cp:coreProperties>
</file>