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E" w:rsidRPr="0065691B" w:rsidRDefault="00A61F5E">
      <w:pPr>
        <w:rPr>
          <w:b/>
          <w:lang w:val="en-GB"/>
        </w:rPr>
      </w:pPr>
      <w:r w:rsidRPr="0065691B">
        <w:rPr>
          <w:b/>
          <w:lang w:val="en-GB"/>
        </w:rPr>
        <w:t>Unit 26 Task 1</w:t>
      </w:r>
    </w:p>
    <w:p w:rsidR="00A61F5E" w:rsidRDefault="00A61F5E">
      <w:pPr>
        <w:rPr>
          <w:lang w:val="en-GB"/>
        </w:rPr>
      </w:pPr>
      <w:r w:rsidRPr="00821C53">
        <w:rPr>
          <w:lang w:val="en-GB"/>
        </w:rPr>
        <w:t xml:space="preserve">I’m 35 years old and I really enjoy </w:t>
      </w:r>
      <w:r>
        <w:rPr>
          <w:lang w:val="en-GB"/>
        </w:rPr>
        <w:t>………………….</w:t>
      </w:r>
      <w:r w:rsidRPr="00821C53">
        <w:rPr>
          <w:lang w:val="en-GB"/>
        </w:rPr>
        <w:t xml:space="preserve"> on the web.</w:t>
      </w:r>
      <w:r>
        <w:rPr>
          <w:lang w:val="en-GB"/>
        </w:rPr>
        <w:t xml:space="preserve"> I use macromedia dreamweaver to design, develop, market and maintain web …………………….. For the last two years I’ve been working for a successful TV …………………. where I’m responsible for updating their website regularly.</w:t>
      </w:r>
    </w:p>
    <w:p w:rsidR="00A61F5E" w:rsidRDefault="00A61F5E">
      <w:pPr>
        <w:rPr>
          <w:lang w:val="en-GB"/>
        </w:rPr>
      </w:pPr>
    </w:p>
    <w:p w:rsidR="00A61F5E" w:rsidRDefault="00A61F5E">
      <w:pPr>
        <w:rPr>
          <w:lang w:val="en-GB"/>
        </w:rPr>
      </w:pPr>
      <w:r>
        <w:rPr>
          <w:lang w:val="en-GB"/>
        </w:rPr>
        <w:t>I started working in a computer …………………….. centre about three years ago. People phone and ask for help with things …………………..: “My internet connection doesn’t work”, “My hard drive has crashed”, “I think I’ve got a virus”, “I get a lot of error ………………….”, etc. I talk to the users, ……………………… the problem and try to fix it. It is called troubleshooting.</w:t>
      </w:r>
    </w:p>
    <w:p w:rsidR="00A61F5E" w:rsidRDefault="00A61F5E">
      <w:pPr>
        <w:rPr>
          <w:lang w:val="en-GB"/>
        </w:rPr>
      </w:pPr>
    </w:p>
    <w:p w:rsidR="00A61F5E" w:rsidRDefault="00A61F5E">
      <w:pPr>
        <w:rPr>
          <w:lang w:val="en-GB"/>
        </w:rPr>
      </w:pPr>
      <w:r>
        <w:rPr>
          <w:lang w:val="en-GB"/>
        </w:rPr>
        <w:t>I’ve got a degree in ……………………… engineering. And I’ve now been with international market of computer engineer for two years. In my job I design, ……………………. and test computer components and …………………………., sound boards, etc. I work closely with computer engineers to ensure that the software is compatible with the hardware.</w:t>
      </w:r>
    </w:p>
    <w:p w:rsidR="00A61F5E" w:rsidRDefault="00A61F5E">
      <w:pPr>
        <w:rPr>
          <w:lang w:val="en-GB"/>
        </w:rPr>
      </w:pPr>
    </w:p>
    <w:p w:rsidR="00A61F5E" w:rsidRDefault="00A61F5E">
      <w:pPr>
        <w:rPr>
          <w:lang w:val="en-GB"/>
        </w:rPr>
      </w:pPr>
      <w:r>
        <w:rPr>
          <w:lang w:val="en-GB"/>
        </w:rPr>
        <w:t>I’ve been working with NOVEL  a leading provider of  net services ……………………… since 2006. I plan and carry out …………………………to make networks more secure. In other words I try to protect information form viruses and system crashes. I’m also in charge of …………………………. access passwords to employees.</w:t>
      </w:r>
    </w:p>
    <w:p w:rsidR="00A61F5E" w:rsidRPr="00821C53" w:rsidRDefault="00A61F5E">
      <w:pPr>
        <w:rPr>
          <w:lang w:val="en-GB"/>
        </w:rPr>
      </w:pPr>
    </w:p>
    <w:sectPr w:rsidR="00A61F5E" w:rsidRPr="00821C53" w:rsidSect="00D21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C53"/>
    <w:rsid w:val="00120BE1"/>
    <w:rsid w:val="00146626"/>
    <w:rsid w:val="0018504E"/>
    <w:rsid w:val="00385C4C"/>
    <w:rsid w:val="0065691B"/>
    <w:rsid w:val="00821C53"/>
    <w:rsid w:val="00A61F5E"/>
    <w:rsid w:val="00D21837"/>
    <w:rsid w:val="00EF12BC"/>
    <w:rsid w:val="00F06349"/>
    <w:rsid w:val="00F8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37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192</Words>
  <Characters>1060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26 Task 1</dc:title>
  <dc:subject/>
  <dc:creator>vduch</dc:creator>
  <cp:keywords/>
  <dc:description/>
  <cp:lastModifiedBy>vduch</cp:lastModifiedBy>
  <cp:revision>3</cp:revision>
  <dcterms:created xsi:type="dcterms:W3CDTF">2014-10-07T21:34:00Z</dcterms:created>
  <dcterms:modified xsi:type="dcterms:W3CDTF">2014-10-07T21:37:00Z</dcterms:modified>
</cp:coreProperties>
</file>