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F1F" w:rsidRPr="009B38A4" w:rsidRDefault="00BD7F1F" w:rsidP="009B38A4">
      <w:pPr>
        <w:spacing w:line="240" w:lineRule="auto"/>
        <w:ind w:firstLine="0"/>
        <w:rPr>
          <w:rFonts w:ascii="Arial Narrow" w:hAnsi="Arial Narrow"/>
          <w:b/>
          <w:sz w:val="20"/>
          <w:szCs w:val="20"/>
        </w:rPr>
      </w:pPr>
      <w:r w:rsidRPr="009B38A4">
        <w:rPr>
          <w:rFonts w:ascii="Arial Narrow" w:hAnsi="Arial Narrow"/>
          <w:b/>
          <w:sz w:val="20"/>
          <w:szCs w:val="20"/>
        </w:rPr>
        <w:t>MODERADOR:-</w:t>
      </w:r>
      <w:r w:rsidRPr="009B38A4">
        <w:rPr>
          <w:rFonts w:ascii="Arial Narrow" w:hAnsi="Arial Narrow"/>
          <w:sz w:val="20"/>
          <w:szCs w:val="20"/>
        </w:rPr>
        <w:t xml:space="preserve"> </w:t>
      </w:r>
      <w:r w:rsidRPr="009B38A4">
        <w:rPr>
          <w:rFonts w:ascii="Arial Narrow" w:hAnsi="Arial Narrow"/>
          <w:b/>
          <w:sz w:val="20"/>
          <w:szCs w:val="20"/>
        </w:rPr>
        <w:t>Nos interesaría que nos cuente un poco su e</w:t>
      </w:r>
      <w:r>
        <w:rPr>
          <w:rFonts w:ascii="Arial Narrow" w:hAnsi="Arial Narrow"/>
          <w:b/>
          <w:sz w:val="20"/>
          <w:szCs w:val="20"/>
        </w:rPr>
        <w:t>x</w:t>
      </w:r>
      <w:r w:rsidRPr="009B38A4">
        <w:rPr>
          <w:rFonts w:ascii="Arial Narrow" w:hAnsi="Arial Narrow"/>
          <w:b/>
          <w:sz w:val="20"/>
          <w:szCs w:val="20"/>
        </w:rPr>
        <w:t>periencia en la participación de esta herramienta.</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mi </w:t>
      </w:r>
      <w:r>
        <w:rPr>
          <w:rFonts w:ascii="Arial Narrow" w:hAnsi="Arial Narrow"/>
          <w:sz w:val="20"/>
          <w:szCs w:val="20"/>
        </w:rPr>
        <w:t>ex</w:t>
      </w:r>
      <w:r w:rsidRPr="009B38A4">
        <w:rPr>
          <w:rFonts w:ascii="Arial Narrow" w:hAnsi="Arial Narrow"/>
          <w:sz w:val="20"/>
          <w:szCs w:val="20"/>
        </w:rPr>
        <w:t xml:space="preserve">periencia surge desde el comienzo… yo tuve la suerte de participar en los primeros proyectos que se han presentado desde 2004 si no me equivoco, ¿no es cierto? Eh… yo pertenezco a un barrio que desde </w:t>
      </w:r>
      <w:smartTag w:uri="urn:schemas-microsoft-com:office:smarttags" w:element="metricconverter">
        <w:smartTagPr>
          <w:attr w:name="ProductID" w:val="2004 a"/>
        </w:smartTagPr>
        <w:r w:rsidRPr="009B38A4">
          <w:rPr>
            <w:rFonts w:ascii="Arial Narrow" w:hAnsi="Arial Narrow"/>
            <w:sz w:val="20"/>
            <w:szCs w:val="20"/>
          </w:rPr>
          <w:t>2004 a</w:t>
        </w:r>
      </w:smartTag>
      <w:r w:rsidRPr="009B38A4">
        <w:rPr>
          <w:rFonts w:ascii="Arial Narrow" w:hAnsi="Arial Narrow"/>
          <w:sz w:val="20"/>
          <w:szCs w:val="20"/>
        </w:rPr>
        <w:t xml:space="preserve"> la fecha, bueno, ha crecido mucho, pero nunca ha perdido el tema de la cuestión social, de las necesidades… eh el primero que se presenta, nosotros planteamos desde el sector, cordón cuneta y veredas para un sector del barrio…no en el casco céntrico,  porque hay un asentamiento en la actualidad.</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b/>
          <w:sz w:val="20"/>
          <w:szCs w:val="20"/>
        </w:rPr>
      </w:pPr>
      <w:r w:rsidRPr="009B38A4">
        <w:rPr>
          <w:rFonts w:ascii="Arial Narrow" w:hAnsi="Arial Narrow"/>
          <w:b/>
          <w:sz w:val="20"/>
          <w:szCs w:val="20"/>
        </w:rPr>
        <w:t>MODERADOR:-</w:t>
      </w:r>
      <w:r w:rsidRPr="009B38A4">
        <w:rPr>
          <w:rFonts w:ascii="Arial Narrow" w:hAnsi="Arial Narrow"/>
          <w:sz w:val="20"/>
          <w:szCs w:val="20"/>
        </w:rPr>
        <w:t xml:space="preserve"> </w:t>
      </w:r>
      <w:r w:rsidRPr="009B38A4">
        <w:rPr>
          <w:rFonts w:ascii="Arial Narrow" w:hAnsi="Arial Narrow"/>
          <w:b/>
          <w:sz w:val="20"/>
          <w:szCs w:val="20"/>
        </w:rPr>
        <w:t>¿Qué zona es?</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6C2FBB">
        <w:rPr>
          <w:rFonts w:ascii="Arial Narrow" w:hAnsi="Arial Narrow"/>
          <w:b/>
          <w:sz w:val="20"/>
          <w:szCs w:val="20"/>
        </w:rPr>
        <w:t>VECINO:-</w:t>
      </w:r>
      <w:r w:rsidRPr="009B38A4">
        <w:rPr>
          <w:rFonts w:ascii="Arial Narrow" w:hAnsi="Arial Narrow"/>
          <w:sz w:val="20"/>
          <w:szCs w:val="20"/>
        </w:rPr>
        <w:t xml:space="preserve"> zona siete si. Vinimos a votación en ese momento. Se movilizó, tuvimos que pasar el puente, venir al centro con todo el impedimento. Hubo una gran participación que era lo importante de todo esto.</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MODERADOR:-</w:t>
      </w:r>
      <w:r w:rsidRPr="009B38A4">
        <w:rPr>
          <w:rFonts w:ascii="Arial Narrow" w:hAnsi="Arial Narrow"/>
          <w:sz w:val="20"/>
          <w:szCs w:val="20"/>
        </w:rPr>
        <w:t xml:space="preserve"> </w:t>
      </w:r>
      <w:r w:rsidRPr="006C2FBB">
        <w:rPr>
          <w:rFonts w:ascii="Arial Narrow" w:hAnsi="Arial Narrow"/>
          <w:b/>
          <w:sz w:val="20"/>
          <w:szCs w:val="20"/>
        </w:rPr>
        <w:t>esto era en el… ¿foro?</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2004 claro</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MODERADOR:-</w:t>
      </w:r>
      <w:r w:rsidRPr="009B38A4">
        <w:rPr>
          <w:rFonts w:ascii="Arial Narrow" w:hAnsi="Arial Narrow"/>
          <w:sz w:val="20"/>
          <w:szCs w:val="20"/>
        </w:rPr>
        <w:t xml:space="preserve"> </w:t>
      </w:r>
      <w:r w:rsidRPr="006C2FBB">
        <w:rPr>
          <w:rFonts w:ascii="Arial Narrow" w:hAnsi="Arial Narrow"/>
          <w:b/>
          <w:sz w:val="20"/>
          <w:szCs w:val="20"/>
        </w:rPr>
        <w:t>y… ¿por qué fue al centro?</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porque se… una votación de toda la ciudad en el centro</w:t>
      </w:r>
      <w:r>
        <w:rPr>
          <w:rFonts w:ascii="Arial Narrow" w:hAnsi="Arial Narrow"/>
          <w:sz w:val="20"/>
          <w:szCs w:val="20"/>
        </w:rPr>
        <w:t>.</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MODERADOR:-</w:t>
      </w:r>
      <w:r w:rsidRPr="009B38A4">
        <w:rPr>
          <w:rFonts w:ascii="Arial Narrow" w:hAnsi="Arial Narrow"/>
          <w:sz w:val="20"/>
          <w:szCs w:val="20"/>
        </w:rPr>
        <w:t xml:space="preserve"> </w:t>
      </w:r>
      <w:r>
        <w:rPr>
          <w:rFonts w:ascii="Arial Narrow" w:hAnsi="Arial Narrow"/>
          <w:b/>
          <w:sz w:val="20"/>
          <w:szCs w:val="20"/>
        </w:rPr>
        <w:t>ah perfecto, el F</w:t>
      </w:r>
      <w:r w:rsidRPr="006C2FBB">
        <w:rPr>
          <w:rFonts w:ascii="Arial Narrow" w:hAnsi="Arial Narrow"/>
          <w:b/>
          <w:sz w:val="20"/>
          <w:szCs w:val="20"/>
        </w:rPr>
        <w:t xml:space="preserve">oro de </w:t>
      </w:r>
      <w:r>
        <w:rPr>
          <w:rFonts w:ascii="Arial Narrow" w:hAnsi="Arial Narrow"/>
          <w:b/>
          <w:sz w:val="20"/>
          <w:szCs w:val="20"/>
        </w:rPr>
        <w:t>C</w:t>
      </w:r>
      <w:r w:rsidRPr="006C2FBB">
        <w:rPr>
          <w:rFonts w:ascii="Arial Narrow" w:hAnsi="Arial Narrow"/>
          <w:b/>
          <w:sz w:val="20"/>
          <w:szCs w:val="20"/>
        </w:rPr>
        <w:t>iudad.</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¿te acordás? En la cual yo tuve que fundamentar este proyecto argumentando cuales eran las necesidades y cuales fundamentaba yo de esta votación que se hacía en el centro… yo creo que fue la única vez que el presupuesto participativo tuvo una participación eh prácticamente,  ¿de cuánto? Seríamos unas setecientas personas. Muchísimas personas participando, escuchando los proyectos y obviamente votando. Por elección se ganó.</w:t>
      </w: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sz w:val="20"/>
          <w:szCs w:val="20"/>
        </w:rPr>
        <w:t>Después he participado en algunos de la zona siete, en particular de la zona siete, como por ejemplo la aprobación de la biblioteca del muelle, el tema de instrumentos musicales eh he estado en varios. La última ha sido el año anterior en la zona siete</w:t>
      </w:r>
      <w:r w:rsidRPr="009B38A4">
        <w:rPr>
          <w:rStyle w:val="FootnoteReference"/>
          <w:rFonts w:ascii="Arial Narrow" w:hAnsi="Arial Narrow"/>
          <w:sz w:val="20"/>
          <w:szCs w:val="20"/>
        </w:rPr>
        <w:footnoteReference w:id="1"/>
      </w:r>
      <w:r w:rsidRPr="009B38A4">
        <w:rPr>
          <w:rFonts w:ascii="Arial Narrow" w:hAnsi="Arial Narrow"/>
          <w:sz w:val="20"/>
          <w:szCs w:val="20"/>
        </w:rPr>
        <w:t>… era el único barrio que no tenía salón de usos múltiples y que lo venía pidiendo desde hace tiempo, y en esta última participé, no en la zona siete, participé en el foro.</w:t>
      </w: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sz w:val="20"/>
          <w:szCs w:val="20"/>
        </w:rPr>
        <w:t>Lo que veo favorable, me parece que es una herramienta muy valedera que le dan a los vecinos para decidir sobre algunas obras que por ahí… no es que el municipio no le corresponda pero tiene otras prioridades.</w:t>
      </w: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sz w:val="20"/>
          <w:szCs w:val="20"/>
        </w:rPr>
        <w:t xml:space="preserve">¿Qué veo negativo? La organización. </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MODERADOR:-</w:t>
      </w:r>
      <w:r w:rsidRPr="009B38A4">
        <w:rPr>
          <w:rFonts w:ascii="Arial Narrow" w:hAnsi="Arial Narrow"/>
          <w:sz w:val="20"/>
          <w:szCs w:val="20"/>
        </w:rPr>
        <w:t xml:space="preserve"> </w:t>
      </w:r>
      <w:r w:rsidRPr="006C2FBB">
        <w:rPr>
          <w:rFonts w:ascii="Arial Narrow" w:hAnsi="Arial Narrow"/>
          <w:b/>
          <w:sz w:val="20"/>
          <w:szCs w:val="20"/>
        </w:rPr>
        <w:t>a ver, por ejemplo…</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eh… ejemplos, por ejemplo, desde el punto de partida eh, el inicio por ahí al ser algo nuevo   ha habido errores, pero por ejemplo hoy te puedo decir que del presupuesto participativo dos mil cuatro no se ha terminado, hay calles del barrio ecológico, del barrio… las rosas que no tienen el cordón cuneta por ejemplo.</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b/>
          <w:sz w:val="20"/>
          <w:szCs w:val="20"/>
        </w:rPr>
      </w:pPr>
      <w:r w:rsidRPr="009B38A4">
        <w:rPr>
          <w:rFonts w:ascii="Arial Narrow" w:hAnsi="Arial Narrow"/>
          <w:b/>
          <w:sz w:val="20"/>
          <w:szCs w:val="20"/>
        </w:rPr>
        <w:t>MODERADOR:-</w:t>
      </w:r>
      <w:r w:rsidRPr="009B38A4">
        <w:rPr>
          <w:rFonts w:ascii="Arial Narrow" w:hAnsi="Arial Narrow"/>
          <w:sz w:val="20"/>
          <w:szCs w:val="20"/>
        </w:rPr>
        <w:t xml:space="preserve"> </w:t>
      </w:r>
      <w:r w:rsidRPr="006C2FBB">
        <w:rPr>
          <w:rFonts w:ascii="Arial Narrow" w:hAnsi="Arial Narrow"/>
          <w:b/>
          <w:sz w:val="20"/>
          <w:szCs w:val="20"/>
        </w:rPr>
        <w:t>aha, bien</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barrio</w:t>
      </w:r>
      <w:r w:rsidRPr="009B38A4">
        <w:rPr>
          <w:rStyle w:val="FootnoteReference"/>
          <w:rFonts w:ascii="Arial Narrow" w:hAnsi="Arial Narrow"/>
          <w:sz w:val="20"/>
          <w:szCs w:val="20"/>
        </w:rPr>
        <w:footnoteReference w:id="2"/>
      </w:r>
      <w:r w:rsidRPr="009B38A4">
        <w:rPr>
          <w:rFonts w:ascii="Arial Narrow" w:hAnsi="Arial Narrow"/>
          <w:sz w:val="20"/>
          <w:szCs w:val="20"/>
        </w:rPr>
        <w:t>… que era donde yo tenía circunscripción, que era presidente de barrio yo, se completó, o sea, que lo que yo pude controlar se completó, pero bueno…eh los responsables de ese proyecto nunca tomaron participación, sí para el proyecto en un principio pero nunca para determinar la culminación del proyecto, o si los objetivos fueron alcanzados. ¿Qué pasa? Sucesivamente nos hemos encontrado por ejemplo con el salón de usos múltiples, como nosotros planteamos la construcción del salón de usos múltiples, siempre se planteó el tema de la negatividad, la negativa de que no se podía hacer. ¿Qué planteo yo?  Falta una cuestión netamente de organización, de reglamentación del tema. ¿Por qué? Porque este año por decisión de las autoridades del presupuesto participativo optamos por esta opción por ejemplo se podía construir, cuando nosotros presentamos la posibilidad de presentarnos con el proyecto del salón de usos múltiples nos dijeron que no, ¿por qué? Porque había un proyecto, escuchá lo que te estoy diciendo, porque había un proyecto de ordenanza que no iba  a permitir la  construcción de obras públicas por el presupuesto participativo. Ahí es donde yo, o sea, yo tengo algún grado de conocimiento de lo que es la administración pública, ¿me entendés? Entonces yo tranquilamente ahí me planteé y les dije lo que no está aprobado por el concejo deliberante, está en un proyecto, por consiguiente no tiene vigencia, lo que no está prohibido está permitido. Fue una lucha muy larga, de venir acá, sentarnos, discutir y en ningún  lado me terminaban de demostrar con papeles, con las cuestiones legales que digan cuáles son los impedimentos de lo que uno quiere hacer. Entonces me encuentro que de un año a otro no se puedo hacer pero netamente por una decisión de las autoridades del presupuesto participativo, que eso está escrito… en todo momento se ha planteado el tema. Hoy se aprobó, hoy está en ejecución la obra del salón de usos múltiples, o sea que es un logro que termina siendo como debe ser, una herramienta de participación de los vecinos… eh… una herramienta de… eh…contra el municipio. En vez de ir todos juntos en una herramienta  y decir bueno yo quiero esta obra, nos encontramos con la herramienta para pelearnos con las autoridades del municipio. ¿Está?</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MODERADOR:-</w:t>
      </w:r>
      <w:r w:rsidRPr="009B38A4">
        <w:rPr>
          <w:rFonts w:ascii="Arial Narrow" w:hAnsi="Arial Narrow"/>
          <w:sz w:val="20"/>
          <w:szCs w:val="20"/>
        </w:rPr>
        <w:t xml:space="preserve"> </w:t>
      </w:r>
      <w:r w:rsidRPr="006C2FBB">
        <w:rPr>
          <w:rFonts w:ascii="Arial Narrow" w:hAnsi="Arial Narrow"/>
          <w:b/>
          <w:sz w:val="20"/>
          <w:szCs w:val="20"/>
        </w:rPr>
        <w:t>claro, está bien.</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me pasó en el foro en esta última etapa… había cuatro ejes si no me equivoco deportes, educación bueno eh…cuatro ejes, nadie determina qué monto para cada eje o de última en base a los proyectos presentados cuánto a cada proyecto, no se si me </w:t>
      </w:r>
      <w:r>
        <w:rPr>
          <w:rFonts w:ascii="Arial Narrow" w:hAnsi="Arial Narrow"/>
          <w:sz w:val="20"/>
          <w:szCs w:val="20"/>
        </w:rPr>
        <w:t>ex</w:t>
      </w:r>
      <w:r w:rsidRPr="009B38A4">
        <w:rPr>
          <w:rFonts w:ascii="Arial Narrow" w:hAnsi="Arial Narrow"/>
          <w:sz w:val="20"/>
          <w:szCs w:val="20"/>
        </w:rPr>
        <w:t>plico, entonces ¿qué pasa? Terminamos en una verdadera batalla campal… te juro que es una batalla campal, no se agarran a las piñas… por esto y en el pró</w:t>
      </w:r>
      <w:r>
        <w:rPr>
          <w:rFonts w:ascii="Arial Narrow" w:hAnsi="Arial Narrow"/>
          <w:sz w:val="20"/>
          <w:szCs w:val="20"/>
        </w:rPr>
        <w:t>x</w:t>
      </w:r>
      <w:r w:rsidRPr="009B38A4">
        <w:rPr>
          <w:rFonts w:ascii="Arial Narrow" w:hAnsi="Arial Narrow"/>
          <w:sz w:val="20"/>
          <w:szCs w:val="20"/>
        </w:rPr>
        <w:t>imo año si esto viene como vino este año y años anteriores va a haber escándalo, va a haber… escandaloso, porque en la pelea por querer uno imponer sus proyectos pasa… una cosa, se insultan, lo que yo te estoy diciendo, vos me estás mirando ¡¿Qué pasó?!</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¿me entendés? O sea, uno quiere imponer su proyecto pero lo que pasa que no hay reglamentación, ninguna, maneja desde el área de acá, lo mismo se lo he dicho a ellos puntualmente, no saben manejar esta situación. Convocan a una asamblea </w:t>
      </w:r>
      <w:r>
        <w:rPr>
          <w:rFonts w:ascii="Arial Narrow" w:hAnsi="Arial Narrow"/>
          <w:sz w:val="20"/>
          <w:szCs w:val="20"/>
        </w:rPr>
        <w:t>ex</w:t>
      </w:r>
      <w:r w:rsidRPr="009B38A4">
        <w:rPr>
          <w:rFonts w:ascii="Arial Narrow" w:hAnsi="Arial Narrow"/>
          <w:sz w:val="20"/>
          <w:szCs w:val="20"/>
        </w:rPr>
        <w:t xml:space="preserve">traordinaria… vos sabés que para llamar a una asamblea uno tiene que manejarse por medios públicos, todo el proceso y si es una </w:t>
      </w:r>
      <w:r>
        <w:rPr>
          <w:rFonts w:ascii="Arial Narrow" w:hAnsi="Arial Narrow"/>
          <w:sz w:val="20"/>
          <w:szCs w:val="20"/>
        </w:rPr>
        <w:t>ex</w:t>
      </w:r>
      <w:r w:rsidRPr="009B38A4">
        <w:rPr>
          <w:rFonts w:ascii="Arial Narrow" w:hAnsi="Arial Narrow"/>
          <w:sz w:val="20"/>
          <w:szCs w:val="20"/>
        </w:rPr>
        <w:t>traordinaria, una especifica… ellos convocaron a cuatro, cinco referentes que estaban reunidos, por teléfono y dicen que</w:t>
      </w:r>
      <w:r w:rsidRPr="009B38A4">
        <w:rPr>
          <w:rStyle w:val="FootnoteReference"/>
          <w:rFonts w:ascii="Arial Narrow" w:hAnsi="Arial Narrow"/>
          <w:sz w:val="20"/>
          <w:szCs w:val="20"/>
        </w:rPr>
        <w:footnoteReference w:id="3"/>
      </w:r>
      <w:r w:rsidRPr="009B38A4">
        <w:rPr>
          <w:rFonts w:ascii="Arial Narrow" w:hAnsi="Arial Narrow"/>
          <w:sz w:val="20"/>
          <w:szCs w:val="20"/>
        </w:rPr>
        <w:t xml:space="preserve">…  a mi me avisan que es en un lado, cuando voy me dicen no, no es nada… me llaman, che VECINO ¿Qué pasa que no estás acá? ¿Cómo que no estoy acá? Es en la otra punta de la ciudad. Obviamente llego media hora tarde, planteo esta situación, planteo que no corresponde y planteo que no corresponde empezar porque si vos estás definiendo hoy, el presupuesto participativo del Estado, de la ciudad de Río Grande tenés que hacer una convocatoria general, no podés convocar a una asamblea, una </w:t>
      </w:r>
      <w:r>
        <w:rPr>
          <w:rFonts w:ascii="Arial Narrow" w:hAnsi="Arial Narrow"/>
          <w:sz w:val="20"/>
          <w:szCs w:val="20"/>
        </w:rPr>
        <w:t>ex</w:t>
      </w:r>
      <w:r w:rsidRPr="009B38A4">
        <w:rPr>
          <w:rFonts w:ascii="Arial Narrow" w:hAnsi="Arial Narrow"/>
          <w:sz w:val="20"/>
          <w:szCs w:val="20"/>
        </w:rPr>
        <w:t xml:space="preserve">traordinaria de cuatro o cinco. Eso pasó acá </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 xml:space="preserve">MODERADOR:- </w:t>
      </w:r>
      <w:r w:rsidRPr="006C2FBB">
        <w:rPr>
          <w:rFonts w:ascii="Arial Narrow" w:hAnsi="Arial Narrow"/>
          <w:b/>
          <w:sz w:val="20"/>
          <w:szCs w:val="20"/>
        </w:rPr>
        <w:t>está bien…</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hay un desconocimiento, no sé si de las autoridades o de las personas que han designado no conocen lo que es la administración, lo que es la asamblea, la ordenanza que es muy amplia, del ejecutivo que diga por ejemplo que tiene que haber una reglamentación del tema de  los avales, resolver el tema de los avales…</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 xml:space="preserve">MODERADOR:- </w:t>
      </w:r>
      <w:r w:rsidRPr="006C2FBB">
        <w:rPr>
          <w:rFonts w:ascii="Arial Narrow" w:hAnsi="Arial Narrow"/>
          <w:b/>
          <w:sz w:val="20"/>
          <w:szCs w:val="20"/>
        </w:rPr>
        <w:t>y de los avales puntualmente, ¿qué cosa creés que es más compleja o que necesita resolverse?</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eso considero que debe haber un mecanismo claro para decir bueno, ¿cuántos avales tengo que juntar? Hoy en día yo eh… responsable de un proyecto, presento un proyecto lo aprueban, entonces con mi sola… yo solo me avalo  y es así como vos ves, encontrás que hay proyectos, que yo lo presento, yo lo peleo, yo consigo los avales y yo lo ejecuto, caso instrumentos musicales. Lo presenta el profesor, lo pelea el profesor… hay una muestra de música de gente del polivalente porque está corroborado esto por los mismos participantes del presupuesto participativo y cobra todos los meses el mismo profesor… es para reírse. Opino que acá hay que dar una vuelta de tuerca del presupuesto participativo, que hay que reglamentar toda la cosa primero que nada, para rever y dejar claro… y yo como responsable, yo tengo que traer ideas superadoras, yo tengo que traer ideas, no tengo que traer el presupuesto centrado en mi…</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MODERADOR:-</w:t>
      </w:r>
      <w:r w:rsidRPr="009B38A4">
        <w:rPr>
          <w:rFonts w:ascii="Arial Narrow" w:hAnsi="Arial Narrow"/>
          <w:sz w:val="20"/>
          <w:szCs w:val="20"/>
        </w:rPr>
        <w:t xml:space="preserve"> …</w:t>
      </w:r>
      <w:r w:rsidRPr="006C2FBB">
        <w:rPr>
          <w:rFonts w:ascii="Arial Narrow" w:hAnsi="Arial Narrow"/>
          <w:b/>
          <w:sz w:val="20"/>
          <w:szCs w:val="20"/>
        </w:rPr>
        <w:t>perdón, ¿cómo es que le centran el presupuesto?</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si…</w:t>
      </w:r>
    </w:p>
    <w:p w:rsidR="00BD7F1F" w:rsidRPr="009B38A4" w:rsidRDefault="00BD7F1F" w:rsidP="009B38A4">
      <w:pPr>
        <w:spacing w:line="240" w:lineRule="auto"/>
        <w:ind w:firstLine="0"/>
        <w:rPr>
          <w:rFonts w:ascii="Arial Narrow" w:hAnsi="Arial Narrow"/>
          <w:sz w:val="20"/>
          <w:szCs w:val="20"/>
        </w:rPr>
      </w:pPr>
    </w:p>
    <w:p w:rsidR="00BD7F1F" w:rsidRPr="006C2FBB" w:rsidRDefault="00BD7F1F" w:rsidP="009B38A4">
      <w:pPr>
        <w:spacing w:line="240" w:lineRule="auto"/>
        <w:ind w:firstLine="0"/>
        <w:rPr>
          <w:rFonts w:ascii="Arial Narrow" w:hAnsi="Arial Narrow"/>
          <w:b/>
          <w:sz w:val="20"/>
          <w:szCs w:val="20"/>
        </w:rPr>
      </w:pPr>
      <w:r w:rsidRPr="006C2FBB">
        <w:rPr>
          <w:rFonts w:ascii="Arial Narrow" w:hAnsi="Arial Narrow"/>
          <w:b/>
          <w:sz w:val="20"/>
          <w:szCs w:val="20"/>
        </w:rPr>
        <w:t>MODERADOR:- no ahora quiero los detalles</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6C2FBB">
        <w:rPr>
          <w:rFonts w:ascii="Arial Narrow" w:hAnsi="Arial Narrow"/>
          <w:b/>
          <w:sz w:val="20"/>
          <w:szCs w:val="20"/>
        </w:rPr>
        <w:t>VECINO:-</w:t>
      </w:r>
      <w:r w:rsidRPr="009B38A4">
        <w:rPr>
          <w:rFonts w:ascii="Arial Narrow" w:hAnsi="Arial Narrow"/>
          <w:sz w:val="20"/>
          <w:szCs w:val="20"/>
        </w:rPr>
        <w:t xml:space="preserve"> yo presento un proyecto de… el año pasado inclusive, un proyecto de gimnasia sobre</w:t>
      </w:r>
      <w:r w:rsidRPr="009B38A4">
        <w:rPr>
          <w:rStyle w:val="FootnoteReference"/>
          <w:rFonts w:ascii="Arial Narrow" w:hAnsi="Arial Narrow"/>
          <w:sz w:val="20"/>
          <w:szCs w:val="20"/>
        </w:rPr>
        <w:footnoteReference w:id="4"/>
      </w:r>
      <w:r w:rsidRPr="009B38A4">
        <w:rPr>
          <w:rFonts w:ascii="Arial Narrow" w:hAnsi="Arial Narrow"/>
          <w:sz w:val="20"/>
          <w:szCs w:val="20"/>
        </w:rPr>
        <w:t>…que es una actividad que se brinda en los gimnasios privados que los sector de menos recursos no puede llegar, se compran los trampolines todo, ¿qué tuve que hacer? Conseguir el presupuesto de los trampolines, conseguir el presupuesto de los instructores, conseguir eh… pelearme por el tema del seguro, pelearme por el tema de la implementación, llevar los trampolines, armar los trampolines o sea, para eso está el área de presupuesto participativo, yo tendría que hacer la idea, e</w:t>
      </w:r>
      <w:r>
        <w:rPr>
          <w:rFonts w:ascii="Arial Narrow" w:hAnsi="Arial Narrow"/>
          <w:sz w:val="20"/>
          <w:szCs w:val="20"/>
        </w:rPr>
        <w:t>x</w:t>
      </w:r>
      <w:r w:rsidRPr="009B38A4">
        <w:rPr>
          <w:rFonts w:ascii="Arial Narrow" w:hAnsi="Arial Narrow"/>
          <w:sz w:val="20"/>
          <w:szCs w:val="20"/>
        </w:rPr>
        <w:t>plicar cuáles son los objetivos, cuál sería el funcionamiento y nada más.</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MODERADOR:-</w:t>
      </w:r>
      <w:r w:rsidRPr="009B38A4">
        <w:rPr>
          <w:rFonts w:ascii="Arial Narrow" w:hAnsi="Arial Narrow"/>
          <w:sz w:val="20"/>
          <w:szCs w:val="20"/>
        </w:rPr>
        <w:t xml:space="preserve"> </w:t>
      </w:r>
      <w:r w:rsidRPr="006C2FBB">
        <w:rPr>
          <w:rFonts w:ascii="Arial Narrow" w:hAnsi="Arial Narrow"/>
          <w:b/>
          <w:sz w:val="20"/>
          <w:szCs w:val="20"/>
        </w:rPr>
        <w:t>¿no tenías un acompañamiento dentro del equipo técnico para esto… no había?</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es que no había equipo técnico, eso es lo que yo planteo, ahí llegamos al punto. Para mí el presupuesto participativo debería ser una planta ejecutiva… una planta de trabajadores como la que está hoy, pero a su vez tiene que haber un abogado, un maestro mayor de obra por si hay obra y debe haber una gestión…aprueban un proyecto pero no saben si es viable, ah se calienta todo el proyecto porque legal dice que no corresponde… yo soy emprendedor no soy abogado, no me doy cuenta de que no se puede llevar a cabo, son inaplicables… aprueban por ejemplo eh…deportes… en un gimnasio y el seguro, plantean u seguro para veinte personas cuando van a hacer un torneo, en donde van a participar quinientos… entonces el costo, matemáticamente, no corresponde… el costo del seguro de una persona es caro… entonces son esas cosas que vos tendrías que tener un cuerpo de asesores… yo te doy una idea… quiero que se… torneos de futbol para sacar a los chicos de la droga como se planteó… tenés un área de deportes que de última lo podés canalizar… el objetivo se logra, la idea es buena, el objetivo se logra, pero a través de un área de apoyo, no… hay un chico que representa supuestamente a una iglesia que se ganó el proyecto… o sea, yo lo presento, yo lo cuantifico y lo llevo a cabo o sea, el municipio le va a pasar libremente fondos a una persona para que haga algo que no sabemos si es viable. El gimnasio de la provincia </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b/>
          <w:sz w:val="20"/>
          <w:szCs w:val="20"/>
        </w:rPr>
      </w:pPr>
      <w:r w:rsidRPr="009B38A4">
        <w:rPr>
          <w:rFonts w:ascii="Arial Narrow" w:hAnsi="Arial Narrow"/>
          <w:b/>
          <w:sz w:val="20"/>
          <w:szCs w:val="20"/>
        </w:rPr>
        <w:t>MODERADOR:-</w:t>
      </w:r>
      <w:r>
        <w:rPr>
          <w:rFonts w:ascii="Arial Narrow" w:hAnsi="Arial Narrow"/>
          <w:sz w:val="20"/>
          <w:szCs w:val="20"/>
        </w:rPr>
        <w:t xml:space="preserve"> </w:t>
      </w:r>
      <w:r w:rsidRPr="006C2FBB">
        <w:rPr>
          <w:rFonts w:ascii="Arial Narrow" w:hAnsi="Arial Narrow"/>
          <w:b/>
          <w:sz w:val="20"/>
          <w:szCs w:val="20"/>
        </w:rPr>
        <w:t>ah bien…</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el gimnasio de la provincia, como sabemos que el gobierno de la provincia no es… yo soy honesto, tengo una empatía con la gobernadora pero lamentablemente hoy te dicen que tenés un gimnasio y mañana te lo sacan, como le ha pasado a los fútbol, le dieron todas las fechas del año…</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6C2FBB">
        <w:rPr>
          <w:rFonts w:ascii="Arial Narrow" w:hAnsi="Arial Narrow"/>
          <w:b/>
          <w:sz w:val="20"/>
          <w:szCs w:val="20"/>
        </w:rPr>
        <w:t>EMPLEADO MUNICIPAL:-</w:t>
      </w:r>
      <w:r w:rsidRPr="009B38A4">
        <w:rPr>
          <w:rFonts w:ascii="Arial Narrow" w:hAnsi="Arial Narrow"/>
          <w:sz w:val="20"/>
          <w:szCs w:val="20"/>
        </w:rPr>
        <w:t xml:space="preserve"> habiendo espacio físico en el municipio</w:t>
      </w:r>
      <w:r>
        <w:rPr>
          <w:rFonts w:ascii="Arial Narrow" w:hAnsi="Arial Narrow"/>
          <w:sz w:val="20"/>
          <w:szCs w:val="20"/>
        </w:rPr>
        <w:t>.</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w:t>
      </w:r>
      <w:r>
        <w:rPr>
          <w:rFonts w:ascii="Arial Narrow" w:hAnsi="Arial Narrow"/>
          <w:sz w:val="20"/>
          <w:szCs w:val="20"/>
        </w:rPr>
        <w:t>H</w:t>
      </w:r>
      <w:r w:rsidRPr="009B38A4">
        <w:rPr>
          <w:rFonts w:ascii="Arial Narrow" w:hAnsi="Arial Narrow"/>
          <w:sz w:val="20"/>
          <w:szCs w:val="20"/>
        </w:rPr>
        <w:t xml:space="preserve">abiendo espacio físico en el municipio… eh la margen sur, porque esto fue en la margen sur o sea… entonces, ¿quién es el que tiene que manejar o dirigir la cuestión? Es la guía del presupuesto participativo, que puede plantear que hay algunas eh… está perfecto pero yo vengo planteando eso, que se tiene que reglamentar la ordenanza, no desde ahora, desde el mes pasado, hace varios años, es más hay un proyecto dentro de los que más o menos nos juntamos y dijimos vamos a generar algo para el año que viene o sea, este año estaba todo perdido… y la intención era para el año que viene para que no nos terminemos matando… puntualmente eso, entonces por ejemplo hoy no pueden cerrar la zona siete porque falta una mano, porque falta esto, entonces bueno… no puede ser que se cierre una asamblea o se defina y queden los avales y si no tenés avales se cae la zona, es sencillo, cortito, o sea, no hay mayores cosas que </w:t>
      </w:r>
      <w:r>
        <w:rPr>
          <w:rFonts w:ascii="Arial Narrow" w:hAnsi="Arial Narrow"/>
          <w:sz w:val="20"/>
          <w:szCs w:val="20"/>
        </w:rPr>
        <w:t>ex</w:t>
      </w:r>
      <w:r w:rsidRPr="009B38A4">
        <w:rPr>
          <w:rFonts w:ascii="Arial Narrow" w:hAnsi="Arial Narrow"/>
          <w:sz w:val="20"/>
          <w:szCs w:val="20"/>
        </w:rPr>
        <w:t>plicar… si hay un reglamento claro, hay una buena dirección de esta parte, listo ya tenés mucho solucionado.</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MODERADOR:-</w:t>
      </w:r>
      <w:r w:rsidRPr="009B38A4">
        <w:rPr>
          <w:rFonts w:ascii="Arial Narrow" w:hAnsi="Arial Narrow"/>
          <w:sz w:val="20"/>
          <w:szCs w:val="20"/>
        </w:rPr>
        <w:t xml:space="preserve"> </w:t>
      </w:r>
      <w:r w:rsidRPr="006C2FBB">
        <w:rPr>
          <w:rFonts w:ascii="Arial Narrow" w:hAnsi="Arial Narrow"/>
          <w:b/>
          <w:sz w:val="20"/>
          <w:szCs w:val="20"/>
        </w:rPr>
        <w:t xml:space="preserve">bien, ¿me comentás un poco </w:t>
      </w:r>
      <w:r>
        <w:rPr>
          <w:rFonts w:ascii="Arial Narrow" w:hAnsi="Arial Narrow"/>
          <w:b/>
          <w:sz w:val="20"/>
          <w:szCs w:val="20"/>
        </w:rPr>
        <w:t>cuál</w:t>
      </w:r>
      <w:r w:rsidRPr="006C2FBB">
        <w:rPr>
          <w:rFonts w:ascii="Arial Narrow" w:hAnsi="Arial Narrow"/>
          <w:b/>
          <w:sz w:val="20"/>
          <w:szCs w:val="20"/>
        </w:rPr>
        <w:t xml:space="preserve"> es el conflicto de la zona siete, que no se cerró que…?</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w:t>
      </w:r>
      <w:r>
        <w:rPr>
          <w:rFonts w:ascii="Arial Narrow" w:hAnsi="Arial Narrow"/>
          <w:sz w:val="20"/>
          <w:szCs w:val="20"/>
        </w:rPr>
        <w:t>P</w:t>
      </w:r>
      <w:r w:rsidRPr="009B38A4">
        <w:rPr>
          <w:rFonts w:ascii="Arial Narrow" w:hAnsi="Arial Narrow"/>
          <w:sz w:val="20"/>
          <w:szCs w:val="20"/>
        </w:rPr>
        <w:t>or lo que tenemos entendido no se han podido resolver los proyectos, o sea, falta que se terminen las cuestiones legales y algunas cosas como ha pasado por ejemplo, este año en el foro estábamos todos preocupados porque no alcanzaba el dinero, porque no alcanza el dinero, a pesar de que hay gente que considera que es mucha plata, cuando se presentaron los proyectos vos te das cuenta que te falta plata, aparecieron setenta mil pesos del ejercicio anterior, que se habían caído porque no se había podido implementar… entonces, eso automáticamente ¿qué hacen?... se hizo una asamblea, se decidió aplicar a un proyecto determinado y se saco plata del ejercicio anterior a este, ¿presupuestalmente cómo es?, vos no podes manejar libremente fondos de un presupuesto   y no es algo sencillo… digo, hubo un gobernador destituido… pero que pasa, cuando planteás estas situaciones… como por ejemplo lo de la asamblea, si vos vas a agarrar la última asamblea, va a ser complicada, leéla|… que se aclaró y que se equivocaron el mundo, en la anterior se había hecho una aprobación de todos  los proyectos pero la persona, la directora  se equivocó en hacer el cálculo con la calculadora y se aprobó…yo tengo una asamblea ordinaria y aprobamos un proyecto por un monto superior al presupuesto oficial… entonces… son netamente o de capacidad de la dirigente y esto te lo digo a vos y se lo digo a ellos… o tengo problema con quien esté sentado… lo digo de vuelta, pero netamente hay un desmanejo o desconocimiento de las personas que lo manejan pero también hay otra parte que es la cuestión netamente legal, donde falta una reglamentación de la ordenanza y un reglamento interno que si vos vas… mirá.. Esto es el reglamento interno de este año… dice que vos tenés que participar en un setenta y cinco por ciento de asistencia a los foros, pero no te dice…</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b/>
          <w:sz w:val="20"/>
          <w:szCs w:val="20"/>
        </w:rPr>
      </w:pPr>
      <w:r w:rsidRPr="009B38A4">
        <w:rPr>
          <w:rFonts w:ascii="Arial Narrow" w:hAnsi="Arial Narrow"/>
          <w:b/>
          <w:sz w:val="20"/>
          <w:szCs w:val="20"/>
        </w:rPr>
        <w:t xml:space="preserve">MODERADOR:- </w:t>
      </w:r>
      <w:r w:rsidRPr="006C2FBB">
        <w:rPr>
          <w:rFonts w:ascii="Arial Narrow" w:hAnsi="Arial Narrow"/>
          <w:b/>
          <w:sz w:val="20"/>
          <w:szCs w:val="20"/>
        </w:rPr>
        <w:t>¿Cómo sería el setenta y cinco por ciento de asistencia?</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e</w:t>
      </w:r>
      <w:r>
        <w:rPr>
          <w:rFonts w:ascii="Arial Narrow" w:hAnsi="Arial Narrow"/>
          <w:sz w:val="20"/>
          <w:szCs w:val="20"/>
        </w:rPr>
        <w:t>l acto</w:t>
      </w:r>
      <w:r w:rsidRPr="009B38A4">
        <w:rPr>
          <w:rFonts w:ascii="Arial Narrow" w:hAnsi="Arial Narrow"/>
          <w:sz w:val="20"/>
          <w:szCs w:val="20"/>
        </w:rPr>
        <w:t>, ¿cómo se mide? Porque vos tenés una apertura donde te registran, esa no la podés considerar porque estás… después tenés tres más… y te digo más, hay un proyecto que se bajó, y se bajó, porque supuestamente no llegaba al setenta y cinco por ciento de las cosas, cuando adentro estaba… pero le complicaron las cuatro</w:t>
      </w:r>
      <w:r>
        <w:rPr>
          <w:rFonts w:ascii="Arial Narrow" w:hAnsi="Arial Narrow"/>
          <w:sz w:val="20"/>
          <w:szCs w:val="20"/>
        </w:rPr>
        <w:t>.</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MODERADOR:-</w:t>
      </w:r>
      <w:r w:rsidRPr="009B38A4">
        <w:rPr>
          <w:rFonts w:ascii="Arial Narrow" w:hAnsi="Arial Narrow"/>
          <w:sz w:val="20"/>
          <w:szCs w:val="20"/>
        </w:rPr>
        <w:t xml:space="preserve"> </w:t>
      </w:r>
      <w:r w:rsidRPr="006C2FBB">
        <w:rPr>
          <w:rFonts w:ascii="Arial Narrow" w:hAnsi="Arial Narrow"/>
          <w:b/>
          <w:sz w:val="20"/>
          <w:szCs w:val="20"/>
        </w:rPr>
        <w:t>pero, ¿la asistencia se hace con el mismo criterio para todos los proyectos o como se toma digamos…?</w:t>
      </w:r>
      <w:r w:rsidRPr="009B38A4">
        <w:rPr>
          <w:rFonts w:ascii="Arial Narrow" w:hAnsi="Arial Narrow"/>
          <w:sz w:val="20"/>
          <w:szCs w:val="20"/>
        </w:rPr>
        <w:t xml:space="preserve">   </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el tema es ¿dónde está escrito? ¿Dónde está reglamentado eso? Porque no hay ninguna resolución o disposición interna que me diga a partir de ésta se van a tomar un setenta y cinco por ciento… yo recién le dije, mostráme cuál es el instrumento legal que vos disponés... y está bien, está perfecto… el instrumento legal es esta cartilla que dice que tenés que tener el setenta y cinco por ciento, pero de qué, ¿Qué onda?</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…el presupuesto participativo te dejan afuera todos los años</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MODERADOR:-</w:t>
      </w:r>
      <w:r w:rsidRPr="009B38A4">
        <w:rPr>
          <w:rFonts w:ascii="Arial Narrow" w:hAnsi="Arial Narrow"/>
          <w:sz w:val="20"/>
          <w:szCs w:val="20"/>
        </w:rPr>
        <w:t xml:space="preserve"> </w:t>
      </w:r>
      <w:r w:rsidRPr="006C2FBB">
        <w:rPr>
          <w:rFonts w:ascii="Arial Narrow" w:hAnsi="Arial Narrow"/>
          <w:b/>
          <w:sz w:val="20"/>
          <w:szCs w:val="20"/>
        </w:rPr>
        <w:t>¿por ejemplo</w:t>
      </w:r>
      <w:r>
        <w:rPr>
          <w:rFonts w:ascii="Arial Narrow" w:hAnsi="Arial Narrow"/>
          <w:b/>
          <w:sz w:val="20"/>
          <w:szCs w:val="20"/>
        </w:rPr>
        <w:t>?</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w:t>
      </w:r>
      <w:r>
        <w:rPr>
          <w:rFonts w:ascii="Arial Narrow" w:hAnsi="Arial Narrow"/>
          <w:sz w:val="20"/>
          <w:szCs w:val="20"/>
        </w:rPr>
        <w:t>E</w:t>
      </w:r>
      <w:r w:rsidRPr="009B38A4">
        <w:rPr>
          <w:rFonts w:ascii="Arial Narrow" w:hAnsi="Arial Narrow"/>
          <w:sz w:val="20"/>
          <w:szCs w:val="20"/>
        </w:rPr>
        <w:t>h… ayuda escolar, ayuda escolar ha estado desde el 2005 a la fecha todos los años… tiene una cantidad importante del presupuesto, pero si vos canalizas que la comunidad te está diciendo que todos los años necesitamos ayuda… el municipio lo tiene que tomar como un … que es lo que yo planteo con el deporte, o sea, nosotros el mes pasado, este año se aplicó, que no me dejan mentir las chicas, que hacen</w:t>
      </w:r>
      <w:r w:rsidRPr="009B38A4">
        <w:rPr>
          <w:rStyle w:val="FootnoteReference"/>
          <w:rFonts w:ascii="Arial Narrow" w:hAnsi="Arial Narrow"/>
          <w:sz w:val="20"/>
          <w:szCs w:val="20"/>
        </w:rPr>
        <w:footnoteReference w:id="5"/>
      </w:r>
      <w:r w:rsidRPr="009B38A4">
        <w:rPr>
          <w:rFonts w:ascii="Arial Narrow" w:hAnsi="Arial Narrow"/>
          <w:sz w:val="20"/>
          <w:szCs w:val="20"/>
        </w:rPr>
        <w:t>…que al principio me miraban con cara rara, todos, un hombre se para frente a todos a plantear gimnasia aeróbica que es para mujeres, prácticamente, que yo lo fundamento por el tema de la salud… el tema del esparcimiento porque obviamente eh… vos venís de Córdoba y salís, tenés Sol, espacios, te vas a la plaza es otra cosa, acá no, acá lo único que podemos hacer es encerrarnos en un gimnasio y mucha gente no tiene los recursos para entrar en un gimnasio, y más en la margen Sur, entonces este año por ejemplo en ejecución, ¿qué hice yo? Repliqué el mismo… para el año que viene, dijimos bueno… y seguramente para el año que viene lo voy a volver a replicar… entonces va a llegar un momento en que el municipio se tiene que hacer cargo de estas cuestiones que por ahí son a través del área, tenemos una secretaria de educación, tenemos una secretaría de deportes… hoy en día los trampolines se está brindando en los salones de usos múltiples de eh…Cabo Peña… o sea, los trampolines los traen del albergue todos los días  y los ponen… tenemos gimnasio…</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6C2FBB">
        <w:rPr>
          <w:rFonts w:ascii="Arial Narrow" w:hAnsi="Arial Narrow"/>
          <w:b/>
          <w:sz w:val="20"/>
          <w:szCs w:val="20"/>
        </w:rPr>
        <w:t>EMPLEADO MUNICIPAL:-</w:t>
      </w:r>
      <w:r w:rsidRPr="009B38A4">
        <w:rPr>
          <w:rFonts w:ascii="Arial Narrow" w:hAnsi="Arial Narrow"/>
          <w:sz w:val="20"/>
          <w:szCs w:val="20"/>
        </w:rPr>
        <w:t xml:space="preserve"> el año que viene, viene con toda la gente…</w:t>
      </w:r>
    </w:p>
    <w:p w:rsidR="00BD7F1F" w:rsidRDefault="00BD7F1F" w:rsidP="009B38A4">
      <w:pPr>
        <w:spacing w:line="240" w:lineRule="auto"/>
        <w:ind w:firstLine="0"/>
        <w:rPr>
          <w:rFonts w:ascii="Arial Narrow" w:hAnsi="Arial Narrow"/>
          <w:b/>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pero de última yo no tengo problemas… </w:t>
      </w:r>
    </w:p>
    <w:p w:rsidR="00BD7F1F" w:rsidRDefault="00BD7F1F" w:rsidP="009B38A4">
      <w:pPr>
        <w:spacing w:line="240" w:lineRule="auto"/>
        <w:ind w:firstLine="0"/>
        <w:rPr>
          <w:rFonts w:ascii="Arial Narrow" w:hAnsi="Arial Narrow"/>
          <w:b/>
          <w:sz w:val="20"/>
          <w:szCs w:val="20"/>
        </w:rPr>
      </w:pPr>
    </w:p>
    <w:p w:rsidR="00BD7F1F" w:rsidRPr="009B38A4" w:rsidRDefault="00BD7F1F" w:rsidP="009B38A4">
      <w:pPr>
        <w:spacing w:line="240" w:lineRule="auto"/>
        <w:ind w:firstLine="0"/>
        <w:rPr>
          <w:rFonts w:ascii="Arial Narrow" w:hAnsi="Arial Narrow"/>
          <w:sz w:val="20"/>
          <w:szCs w:val="20"/>
        </w:rPr>
      </w:pPr>
      <w:r w:rsidRPr="006C2FBB">
        <w:rPr>
          <w:rFonts w:ascii="Arial Narrow" w:hAnsi="Arial Narrow"/>
          <w:b/>
          <w:sz w:val="20"/>
          <w:szCs w:val="20"/>
        </w:rPr>
        <w:t>EMPLEADO MUNICIPAL:-</w:t>
      </w:r>
      <w:r w:rsidRPr="009B38A4">
        <w:rPr>
          <w:rFonts w:ascii="Arial Narrow" w:hAnsi="Arial Narrow"/>
          <w:sz w:val="20"/>
          <w:szCs w:val="20"/>
        </w:rPr>
        <w:t xml:space="preserve"> queremos debatir siempre</w:t>
      </w:r>
    </w:p>
    <w:p w:rsidR="00BD7F1F"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6C2FBB">
        <w:rPr>
          <w:rFonts w:ascii="Arial Narrow" w:hAnsi="Arial Narrow"/>
          <w:b/>
          <w:sz w:val="20"/>
          <w:szCs w:val="20"/>
        </w:rPr>
        <w:t>VECINO:-</w:t>
      </w:r>
      <w:r w:rsidRPr="009B38A4">
        <w:rPr>
          <w:rFonts w:ascii="Arial Narrow" w:hAnsi="Arial Narrow"/>
          <w:sz w:val="20"/>
          <w:szCs w:val="20"/>
        </w:rPr>
        <w:t xml:space="preserve"> lo he hecho…para perfil lo hice, no eso no… si cara rota soy, cara rota soy…</w:t>
      </w:r>
      <w:r>
        <w:rPr>
          <w:rFonts w:ascii="Arial Narrow" w:hAnsi="Arial Narrow"/>
          <w:sz w:val="20"/>
          <w:szCs w:val="20"/>
        </w:rPr>
        <w:t>. Y</w:t>
      </w:r>
      <w:r w:rsidRPr="009B38A4">
        <w:rPr>
          <w:rFonts w:ascii="Arial Narrow" w:hAnsi="Arial Narrow"/>
          <w:sz w:val="20"/>
          <w:szCs w:val="20"/>
        </w:rPr>
        <w:t xml:space="preserve"> estaban todos los políticos eh, porque todos eran</w:t>
      </w:r>
      <w:r w:rsidRPr="009B38A4">
        <w:rPr>
          <w:rStyle w:val="FootnoteReference"/>
          <w:rFonts w:ascii="Arial Narrow" w:hAnsi="Arial Narrow"/>
          <w:sz w:val="20"/>
          <w:szCs w:val="20"/>
        </w:rPr>
        <w:footnoteReference w:id="6"/>
      </w:r>
      <w:r w:rsidRPr="009B38A4">
        <w:rPr>
          <w:rFonts w:ascii="Arial Narrow" w:hAnsi="Arial Narrow"/>
          <w:sz w:val="20"/>
          <w:szCs w:val="20"/>
        </w:rPr>
        <w:t>…nos dijo a nosotros… pero bueno en virtud a eso que yo practiqué a mi me detectan… me dicen tenés que tener actividad aeróbica, desesperado empiezo en Ushuaia, asustado por la cirrosis sin tomar una gota de alcohol, me dijeron eso… fui conocí la actividad, me bajó el colesterol… entonces produc</w:t>
      </w:r>
      <w:r>
        <w:rPr>
          <w:rFonts w:ascii="Arial Narrow" w:hAnsi="Arial Narrow"/>
          <w:sz w:val="20"/>
          <w:szCs w:val="20"/>
        </w:rPr>
        <w:t>to de eso es lo que yo genero… C</w:t>
      </w:r>
      <w:r w:rsidRPr="009B38A4">
        <w:rPr>
          <w:rFonts w:ascii="Arial Narrow" w:hAnsi="Arial Narrow"/>
          <w:sz w:val="20"/>
          <w:szCs w:val="20"/>
        </w:rPr>
        <w:t xml:space="preserve">omo yo tengo mi actividad lo puedo… puedo parar… y es la gran discusión, que yo lo escribo, gratuito a diferencia de otros proyectos que ahí se me ocurre otra idea que te puedo comentar… </w:t>
      </w:r>
      <w:r>
        <w:rPr>
          <w:rFonts w:ascii="Arial Narrow" w:hAnsi="Arial Narrow"/>
          <w:sz w:val="20"/>
          <w:szCs w:val="20"/>
        </w:rPr>
        <w:t>C</w:t>
      </w:r>
      <w:r w:rsidRPr="009B38A4">
        <w:rPr>
          <w:rFonts w:ascii="Arial Narrow" w:hAnsi="Arial Narrow"/>
          <w:sz w:val="20"/>
          <w:szCs w:val="20"/>
        </w:rPr>
        <w:t>laro un proyecto, un gimnasio e</w:t>
      </w:r>
      <w:r>
        <w:rPr>
          <w:rFonts w:ascii="Arial Narrow" w:hAnsi="Arial Narrow"/>
          <w:sz w:val="20"/>
          <w:szCs w:val="20"/>
        </w:rPr>
        <w:t>n la margen Sur, pero te cobran. O</w:t>
      </w:r>
      <w:r w:rsidRPr="009B38A4">
        <w:rPr>
          <w:rFonts w:ascii="Arial Narrow" w:hAnsi="Arial Narrow"/>
          <w:sz w:val="20"/>
          <w:szCs w:val="20"/>
        </w:rPr>
        <w:t xml:space="preserve"> sea, vos le construís el gimnasio, le das las maquinas eh un poco más le sebas mate, todo… el </w:t>
      </w:r>
      <w:r>
        <w:rPr>
          <w:rFonts w:ascii="Arial Narrow" w:hAnsi="Arial Narrow"/>
          <w:sz w:val="20"/>
          <w:szCs w:val="20"/>
        </w:rPr>
        <w:t>M</w:t>
      </w:r>
      <w:r w:rsidRPr="009B38A4">
        <w:rPr>
          <w:rFonts w:ascii="Arial Narrow" w:hAnsi="Arial Narrow"/>
          <w:sz w:val="20"/>
          <w:szCs w:val="20"/>
        </w:rPr>
        <w:t>unicipio confía… y le cobran, y no tenés forma de controlar esos gastos, o sea, no hay un control posterior desde el presupuesto participativo a estas cosas… yo el día de mañana el barrio va a tener un salón de usos múltiples, si yo tengo cerrado, el municipio me lo tiene que sacar… ¿</w:t>
      </w:r>
      <w:r>
        <w:rPr>
          <w:rFonts w:ascii="Arial Narrow" w:hAnsi="Arial Narrow"/>
          <w:sz w:val="20"/>
          <w:szCs w:val="20"/>
        </w:rPr>
        <w:t>P</w:t>
      </w:r>
      <w:r w:rsidRPr="009B38A4">
        <w:rPr>
          <w:rFonts w:ascii="Arial Narrow" w:hAnsi="Arial Narrow"/>
          <w:sz w:val="20"/>
          <w:szCs w:val="20"/>
        </w:rPr>
        <w:t>ara qué lo pediste? Reuniones, actividades de este tipo, no lo aplicas, no lo haces, terminálo… un gimnasio de aparatos  de primer nivel y te digo mas este año se compró de vuelta…</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6C2FBB">
        <w:rPr>
          <w:rFonts w:ascii="Arial Narrow" w:hAnsi="Arial Narrow"/>
          <w:b/>
          <w:sz w:val="20"/>
          <w:szCs w:val="20"/>
        </w:rPr>
        <w:t>EMPLEADO MUNICIPAL:-</w:t>
      </w:r>
      <w:r w:rsidRPr="009B38A4">
        <w:rPr>
          <w:rFonts w:ascii="Arial Narrow" w:hAnsi="Arial Narrow"/>
          <w:sz w:val="20"/>
          <w:szCs w:val="20"/>
        </w:rPr>
        <w:t xml:space="preserve"> no, no, no, este año no. Este año no se ha comprado</w:t>
      </w:r>
      <w:r>
        <w:rPr>
          <w:rFonts w:ascii="Arial Narrow" w:hAnsi="Arial Narrow"/>
          <w:sz w:val="20"/>
          <w:szCs w:val="20"/>
        </w:rPr>
        <w:t>.</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w:t>
      </w:r>
      <w:r>
        <w:rPr>
          <w:rFonts w:ascii="Arial Narrow" w:hAnsi="Arial Narrow"/>
          <w:sz w:val="20"/>
          <w:szCs w:val="20"/>
        </w:rPr>
        <w:t>A</w:t>
      </w:r>
      <w:r w:rsidRPr="009B38A4">
        <w:rPr>
          <w:rFonts w:ascii="Arial Narrow" w:hAnsi="Arial Narrow"/>
          <w:sz w:val="20"/>
          <w:szCs w:val="20"/>
        </w:rPr>
        <w:t>h no se lo compró pero está aprobado el proyecto…</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6C2FBB">
        <w:rPr>
          <w:rFonts w:ascii="Arial Narrow" w:hAnsi="Arial Narrow"/>
          <w:b/>
          <w:sz w:val="20"/>
          <w:szCs w:val="20"/>
        </w:rPr>
        <w:t>EMPLEADO MUNICIPAL:-</w:t>
      </w:r>
      <w:r w:rsidRPr="009B38A4">
        <w:rPr>
          <w:rFonts w:ascii="Arial Narrow" w:hAnsi="Arial Narrow"/>
          <w:sz w:val="20"/>
          <w:szCs w:val="20"/>
        </w:rPr>
        <w:t xml:space="preserve"> si pero no, no se le compró… si se compraron las cosas, las primeras, se compraron </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entonces… o sea… vamos más cerca, el presupuesto participativo tiene que ser un órgano de contralor. Hacemos la gran apertura, nos juntan a todos, nos sientan y nos ponemos a mirar la primer asamblea del pueblo, te muestran obra realizada, obra realizada y bueno, yo les dije mi proyecto no muestran… ¿se lograron los objetivos que yo planteé en mi proyecto?  No hay ningún informe que diga que…</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6C2FBB">
        <w:rPr>
          <w:rFonts w:ascii="Arial Narrow" w:hAnsi="Arial Narrow"/>
          <w:b/>
          <w:sz w:val="20"/>
          <w:szCs w:val="20"/>
        </w:rPr>
        <w:t>EMPLEADO MUNICIPAL:-</w:t>
      </w:r>
      <w:r w:rsidRPr="009B38A4">
        <w:rPr>
          <w:rFonts w:ascii="Arial Narrow" w:hAnsi="Arial Narrow"/>
          <w:sz w:val="20"/>
          <w:szCs w:val="20"/>
        </w:rPr>
        <w:t xml:space="preserve"> sí señor, hay un informe que lo trajo</w:t>
      </w:r>
      <w:r w:rsidRPr="009B38A4">
        <w:rPr>
          <w:rStyle w:val="FootnoteReference"/>
          <w:rFonts w:ascii="Arial Narrow" w:hAnsi="Arial Narrow"/>
          <w:sz w:val="20"/>
          <w:szCs w:val="20"/>
        </w:rPr>
        <w:footnoteReference w:id="7"/>
      </w:r>
      <w:r w:rsidRPr="009B38A4">
        <w:rPr>
          <w:rFonts w:ascii="Arial Narrow" w:hAnsi="Arial Narrow"/>
          <w:sz w:val="20"/>
          <w:szCs w:val="20"/>
        </w:rPr>
        <w:t>…  que se le pidió digamos a la…responsable de la ejecución.</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¿a la instructora?</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C45000">
        <w:rPr>
          <w:rFonts w:ascii="Arial Narrow" w:hAnsi="Arial Narrow"/>
          <w:b/>
          <w:sz w:val="20"/>
          <w:szCs w:val="20"/>
        </w:rPr>
        <w:t>EMPLEADO MUNICIPAL:-</w:t>
      </w:r>
      <w:r w:rsidRPr="009B38A4">
        <w:rPr>
          <w:rFonts w:ascii="Arial Narrow" w:hAnsi="Arial Narrow"/>
          <w:sz w:val="20"/>
          <w:szCs w:val="20"/>
        </w:rPr>
        <w:t xml:space="preserve"> a la instructora.</w:t>
      </w:r>
    </w:p>
    <w:p w:rsidR="00BD7F1F"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b/>
          <w:sz w:val="20"/>
          <w:szCs w:val="20"/>
        </w:rPr>
      </w:pPr>
      <w:r w:rsidRPr="009B38A4">
        <w:rPr>
          <w:rFonts w:ascii="Arial Narrow" w:hAnsi="Arial Narrow"/>
          <w:b/>
          <w:sz w:val="20"/>
          <w:szCs w:val="20"/>
        </w:rPr>
        <w:t>MODERADOR:-</w:t>
      </w:r>
      <w:r>
        <w:rPr>
          <w:rFonts w:ascii="Arial Narrow" w:hAnsi="Arial Narrow"/>
          <w:b/>
          <w:sz w:val="20"/>
          <w:szCs w:val="20"/>
        </w:rPr>
        <w:t xml:space="preserve"> ajam.</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pero yo como responsable en la apertura del Foro, sería importante que diga, tal proyecto logró el objetivo que se buscaba</w:t>
      </w:r>
      <w:r>
        <w:rPr>
          <w:rFonts w:ascii="Arial Narrow" w:hAnsi="Arial Narrow"/>
          <w:sz w:val="20"/>
          <w:szCs w:val="20"/>
        </w:rPr>
        <w:t>.</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C45000">
        <w:rPr>
          <w:rFonts w:ascii="Arial Narrow" w:hAnsi="Arial Narrow"/>
          <w:b/>
          <w:sz w:val="20"/>
          <w:szCs w:val="20"/>
        </w:rPr>
        <w:t>EMPLEADO MUNICIPAL:-</w:t>
      </w:r>
      <w:r w:rsidRPr="009B38A4">
        <w:rPr>
          <w:rFonts w:ascii="Arial Narrow" w:hAnsi="Arial Narrow"/>
          <w:sz w:val="20"/>
          <w:szCs w:val="20"/>
        </w:rPr>
        <w:t xml:space="preserve"> ah eso no, eso no, eso no sé.</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…en Foros generales donde yo voto y apruebo no solamente el mío, apruebo todo el resto, me interesaría saber cuánta gente participó en capacitación </w:t>
      </w:r>
      <w:r>
        <w:rPr>
          <w:rFonts w:ascii="Arial Narrow" w:hAnsi="Arial Narrow"/>
          <w:sz w:val="20"/>
          <w:szCs w:val="20"/>
        </w:rPr>
        <w:t>(…) P</w:t>
      </w:r>
      <w:r w:rsidRPr="009B38A4">
        <w:rPr>
          <w:rFonts w:ascii="Arial Narrow" w:hAnsi="Arial Narrow"/>
          <w:sz w:val="20"/>
          <w:szCs w:val="20"/>
        </w:rPr>
        <w:t>orque si yo pago ayuda escolar, no se logra el objetivo, el año que viene pago, no se logra el objetivo o sea, yo habilito la ayuda escolar, fantástico, los docentes van, les pagan a los docentes, ¿y si no va ningún chico?, no se está logrando el objetivo…o sea, es una buena herramienta bien llevada a cabo, bien encaminada, te digo más, todas estas controversias que surgen no estarían, y con una persona al frente que tenga conocimiento de administración pública, mirá lo que estoy haciendo, administración pública. Cuando todos son empleados públicos, administración pública te piden. Porque hay cuestiones que no se cumplen no se llevan a cabo, a nosotros nos separan en Foros, nos meten a todos… por ejemplo si yo quisiera presentar dos proyectos distintos…yo defiendo uno porque en uno estoy presente, en el otro me lo pueden levantar tranquilamente, ¿por qué? porque ponen en cuatro jornadas todo el Foro de un año, todas el Sábado, entonces si yo tengo una idea</w:t>
      </w:r>
      <w:r>
        <w:rPr>
          <w:rFonts w:ascii="Arial Narrow" w:hAnsi="Arial Narrow"/>
          <w:sz w:val="20"/>
          <w:szCs w:val="20"/>
        </w:rPr>
        <w:t xml:space="preserve"> </w:t>
      </w:r>
    </w:p>
    <w:p w:rsidR="00BD7F1F" w:rsidRDefault="00BD7F1F" w:rsidP="00C45000">
      <w:pPr>
        <w:spacing w:line="240" w:lineRule="auto"/>
        <w:ind w:firstLine="0"/>
        <w:rPr>
          <w:rFonts w:ascii="Arial Narrow" w:hAnsi="Arial Narrow"/>
          <w:b/>
          <w:sz w:val="20"/>
          <w:szCs w:val="20"/>
        </w:rPr>
      </w:pPr>
    </w:p>
    <w:p w:rsidR="00BD7F1F" w:rsidRDefault="00BD7F1F" w:rsidP="00C45000">
      <w:pPr>
        <w:spacing w:line="240" w:lineRule="auto"/>
        <w:ind w:firstLine="0"/>
        <w:rPr>
          <w:rFonts w:ascii="Arial Narrow" w:hAnsi="Arial Narrow"/>
          <w:b/>
          <w:sz w:val="20"/>
          <w:szCs w:val="20"/>
        </w:rPr>
      </w:pPr>
      <w:r w:rsidRPr="009B38A4">
        <w:rPr>
          <w:rFonts w:ascii="Arial Narrow" w:hAnsi="Arial Narrow"/>
          <w:b/>
          <w:sz w:val="20"/>
          <w:szCs w:val="20"/>
        </w:rPr>
        <w:t>MODERADOR:-</w:t>
      </w:r>
      <w:r>
        <w:rPr>
          <w:rFonts w:ascii="Arial Narrow" w:hAnsi="Arial Narrow"/>
          <w:b/>
          <w:sz w:val="20"/>
          <w:szCs w:val="20"/>
        </w:rPr>
        <w:t xml:space="preserve"> ajam.</w:t>
      </w:r>
    </w:p>
    <w:p w:rsidR="00BD7F1F"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C45000">
        <w:rPr>
          <w:rFonts w:ascii="Arial Narrow" w:hAnsi="Arial Narrow"/>
          <w:b/>
          <w:sz w:val="20"/>
          <w:szCs w:val="20"/>
        </w:rPr>
        <w:t>VECINO:-</w:t>
      </w:r>
      <w:r>
        <w:rPr>
          <w:rFonts w:ascii="Arial Narrow" w:hAnsi="Arial Narrow"/>
          <w:sz w:val="20"/>
          <w:szCs w:val="20"/>
        </w:rPr>
        <w:t xml:space="preserve"> Y</w:t>
      </w:r>
      <w:r w:rsidRPr="009B38A4">
        <w:rPr>
          <w:rFonts w:ascii="Arial Narrow" w:hAnsi="Arial Narrow"/>
          <w:sz w:val="20"/>
          <w:szCs w:val="20"/>
        </w:rPr>
        <w:t xml:space="preserve"> por eje… entonces vos tenés tiempo entre</w:t>
      </w:r>
      <w:r w:rsidRPr="009B38A4">
        <w:rPr>
          <w:rStyle w:val="FootnoteReference"/>
          <w:rFonts w:ascii="Arial Narrow" w:hAnsi="Arial Narrow"/>
          <w:sz w:val="20"/>
          <w:szCs w:val="20"/>
        </w:rPr>
        <w:footnoteReference w:id="8"/>
      </w:r>
      <w:r w:rsidRPr="009B38A4">
        <w:rPr>
          <w:rFonts w:ascii="Arial Narrow" w:hAnsi="Arial Narrow"/>
          <w:sz w:val="20"/>
          <w:szCs w:val="20"/>
        </w:rPr>
        <w:t>… para este proyecto… el señor es de área legal, ¿es viable? y si viene y me dije mirá VECINO tu proyecto no es viable bueno…</w:t>
      </w:r>
      <w:r w:rsidRPr="009B38A4">
        <w:rPr>
          <w:rFonts w:ascii="Arial Narrow" w:hAnsi="Arial Narrow"/>
          <w:sz w:val="20"/>
          <w:szCs w:val="20"/>
        </w:rPr>
        <w:tab/>
        <w:t>ya sé que no es viable porque legalmente es imposible y con algún informe del área legal obviamente… porque estoy acostumbrado a que me digan de palabra, no sirve… después me doy cuenta que las cosas no funcionan… discutimos, pobre chica esta por defender la postura del no al SUM al Barrio Austral… las discusiones que hemos tenido</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C45000">
        <w:rPr>
          <w:rFonts w:ascii="Arial Narrow" w:hAnsi="Arial Narrow"/>
          <w:b/>
          <w:sz w:val="20"/>
          <w:szCs w:val="20"/>
        </w:rPr>
        <w:t>EMPLEADO MUNICIPAL</w:t>
      </w:r>
      <w:r w:rsidRPr="009B38A4">
        <w:rPr>
          <w:rFonts w:ascii="Arial Narrow" w:hAnsi="Arial Narrow"/>
          <w:sz w:val="20"/>
          <w:szCs w:val="20"/>
        </w:rPr>
        <w:t>:</w:t>
      </w:r>
      <w:r>
        <w:rPr>
          <w:rFonts w:ascii="Arial Narrow" w:hAnsi="Arial Narrow"/>
          <w:sz w:val="20"/>
          <w:szCs w:val="20"/>
        </w:rPr>
        <w:t>-</w:t>
      </w:r>
      <w:r w:rsidRPr="009B38A4">
        <w:rPr>
          <w:rFonts w:ascii="Arial Narrow" w:hAnsi="Arial Narrow"/>
          <w:sz w:val="20"/>
          <w:szCs w:val="20"/>
        </w:rPr>
        <w:t>…mal hemos discutido, pero mal</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discusiones de que yo decía mostrámelo y ella lamentablemente  no tenía nada para mostrarme…si vos me mostrás un papel yo me callo la boca, como en el</w:t>
      </w:r>
      <w:r w:rsidRPr="009B38A4">
        <w:rPr>
          <w:rStyle w:val="FootnoteReference"/>
          <w:rFonts w:ascii="Arial Narrow" w:hAnsi="Arial Narrow"/>
          <w:sz w:val="20"/>
          <w:szCs w:val="20"/>
        </w:rPr>
        <w:footnoteReference w:id="9"/>
      </w:r>
      <w:r w:rsidRPr="009B38A4">
        <w:rPr>
          <w:rFonts w:ascii="Arial Narrow" w:hAnsi="Arial Narrow"/>
          <w:sz w:val="20"/>
          <w:szCs w:val="20"/>
        </w:rPr>
        <w:t xml:space="preserve"> … tápenme la boca con papeles, yo me callo. Pero cuando salió y me dijo hay un proyecto de ordenanza en comisión en el Concejo Deliberante para la no ejecución de esto dije no, listo, ya está. Como por ejemplo han bajado cosas que a mí no me cuajan, pero hay gente que lamentablemente no tiene el conocimiento administrativo que tienen buenas ideas y trabajan… de última si no quieren construir más, porque la verdad que es cierto, hay muchos locales eh… muchos salones de usos múltiples que no se están usando, pero plantéenlo, en una reglamentación… o hagan un proyecto desde el área, visado obviamente por el intendente para que no se construya más… no está mal, no digo no lo hagan…</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C45000">
        <w:rPr>
          <w:rFonts w:ascii="Arial Narrow" w:hAnsi="Arial Narrow"/>
          <w:b/>
          <w:sz w:val="20"/>
          <w:szCs w:val="20"/>
        </w:rPr>
        <w:t>EMPLEADO MUNICIPAL:-</w:t>
      </w:r>
      <w:r w:rsidRPr="009B38A4">
        <w:rPr>
          <w:rFonts w:ascii="Arial Narrow" w:hAnsi="Arial Narrow"/>
          <w:sz w:val="20"/>
          <w:szCs w:val="20"/>
        </w:rPr>
        <w:t xml:space="preserve"> no tiene la atribución tampoco, esta área de dar donaciones por ejemplo. Esta área no tiene esa atribución. Las mismas atribuciones deberían estar escritas. Si eso es verdad, nosotros lo hemos hablado muchas veces con el área.</w:t>
      </w:r>
    </w:p>
    <w:p w:rsidR="00BD7F1F" w:rsidRDefault="00BD7F1F" w:rsidP="009B38A4">
      <w:pPr>
        <w:spacing w:line="240" w:lineRule="auto"/>
        <w:ind w:firstLine="0"/>
        <w:rPr>
          <w:rFonts w:ascii="Arial Narrow" w:hAnsi="Arial Narrow"/>
          <w:sz w:val="20"/>
          <w:szCs w:val="20"/>
        </w:rPr>
      </w:pPr>
    </w:p>
    <w:p w:rsidR="00BD7F1F" w:rsidRDefault="00BD7F1F" w:rsidP="00C45000">
      <w:pPr>
        <w:spacing w:line="240" w:lineRule="auto"/>
        <w:ind w:firstLine="0"/>
        <w:rPr>
          <w:rFonts w:ascii="Arial Narrow" w:hAnsi="Arial Narrow"/>
          <w:b/>
          <w:sz w:val="20"/>
          <w:szCs w:val="20"/>
        </w:rPr>
      </w:pPr>
      <w:r w:rsidRPr="009B38A4">
        <w:rPr>
          <w:rFonts w:ascii="Arial Narrow" w:hAnsi="Arial Narrow"/>
          <w:b/>
          <w:sz w:val="20"/>
          <w:szCs w:val="20"/>
        </w:rPr>
        <w:t>MODERADOR:-</w:t>
      </w:r>
      <w:r>
        <w:rPr>
          <w:rFonts w:ascii="Arial Narrow" w:hAnsi="Arial Narrow"/>
          <w:b/>
          <w:sz w:val="20"/>
          <w:szCs w:val="20"/>
        </w:rPr>
        <w:t xml:space="preserve"> Entiendo.</w:t>
      </w:r>
    </w:p>
    <w:p w:rsidR="00BD7F1F" w:rsidRPr="009B38A4" w:rsidRDefault="00BD7F1F" w:rsidP="009B38A4">
      <w:pPr>
        <w:spacing w:line="240" w:lineRule="auto"/>
        <w:ind w:firstLine="0"/>
        <w:rPr>
          <w:rFonts w:ascii="Arial Narrow" w:hAnsi="Arial Narrow"/>
          <w:sz w:val="20"/>
          <w:szCs w:val="20"/>
        </w:rPr>
      </w:pPr>
    </w:p>
    <w:p w:rsidR="00BD7F1F"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entonces… te digo más…esta área es de las que más han zafado… siempre de todos los que han estado, no porque hay que…hay que ir al Concejo, y este quilombo se lleva al Concejo y es un quilombo, como yo te decía… modificaron partidas presupuestarias de un ejercicio a otro, como yo le decía, se lo dije a</w:t>
      </w:r>
      <w:r>
        <w:rPr>
          <w:rFonts w:ascii="Arial Narrow" w:hAnsi="Arial Narrow"/>
          <w:sz w:val="20"/>
          <w:szCs w:val="20"/>
        </w:rPr>
        <w:t>l</w:t>
      </w:r>
      <w:r w:rsidRPr="009B38A4">
        <w:rPr>
          <w:rFonts w:ascii="Arial Narrow" w:hAnsi="Arial Narrow"/>
          <w:sz w:val="20"/>
          <w:szCs w:val="20"/>
        </w:rPr>
        <w:t xml:space="preserve"> </w:t>
      </w:r>
      <w:r>
        <w:rPr>
          <w:rFonts w:ascii="Arial Narrow" w:hAnsi="Arial Narrow"/>
          <w:sz w:val="20"/>
          <w:szCs w:val="20"/>
        </w:rPr>
        <w:t>Director</w:t>
      </w:r>
      <w:r w:rsidRPr="009B38A4">
        <w:rPr>
          <w:rFonts w:ascii="Arial Narrow" w:hAnsi="Arial Narrow"/>
          <w:sz w:val="20"/>
          <w:szCs w:val="20"/>
        </w:rPr>
        <w:t xml:space="preserve"> y se lo dije a </w:t>
      </w:r>
      <w:r>
        <w:rPr>
          <w:rFonts w:ascii="Arial Narrow" w:hAnsi="Arial Narrow"/>
          <w:sz w:val="20"/>
          <w:szCs w:val="20"/>
        </w:rPr>
        <w:t>Coordinadora</w:t>
      </w:r>
      <w:r w:rsidRPr="009B38A4">
        <w:rPr>
          <w:rFonts w:ascii="Arial Narrow" w:hAnsi="Arial Narrow"/>
          <w:sz w:val="20"/>
          <w:szCs w:val="20"/>
        </w:rPr>
        <w:t>…veinticinco mil pesos, veinticuatro, algo así faltaba… se están matando ¿sí o no? Que se haga un cuarto intermedio, hasta una semana más y  que se haga un pedido al señor intendente, para que entregue una reivindicación del presupuesto por veinticinco mil pesos o de última si el señor intendente quería hacer una de esas obras pequeñas y se puedan implementar para no pelearse los vecinos y matarse… era un caldero…</w:t>
      </w:r>
    </w:p>
    <w:p w:rsidR="00BD7F1F" w:rsidRPr="009B38A4" w:rsidRDefault="00BD7F1F" w:rsidP="009B38A4">
      <w:pPr>
        <w:spacing w:line="240" w:lineRule="auto"/>
        <w:ind w:firstLine="0"/>
        <w:rPr>
          <w:rFonts w:ascii="Arial Narrow" w:hAnsi="Arial Narrow"/>
          <w:sz w:val="20"/>
          <w:szCs w:val="20"/>
        </w:rPr>
      </w:pPr>
    </w:p>
    <w:p w:rsidR="00BD7F1F" w:rsidRPr="009B38A4" w:rsidRDefault="00BD7F1F" w:rsidP="009B38A4">
      <w:pPr>
        <w:spacing w:line="240" w:lineRule="auto"/>
        <w:ind w:firstLine="0"/>
        <w:rPr>
          <w:rFonts w:ascii="Arial Narrow" w:hAnsi="Arial Narrow"/>
          <w:sz w:val="20"/>
          <w:szCs w:val="20"/>
        </w:rPr>
      </w:pPr>
      <w:r w:rsidRPr="009B38A4">
        <w:rPr>
          <w:rFonts w:ascii="Arial Narrow" w:hAnsi="Arial Narrow"/>
          <w:b/>
          <w:sz w:val="20"/>
          <w:szCs w:val="20"/>
        </w:rPr>
        <w:t>VECINO:-</w:t>
      </w:r>
      <w:r w:rsidRPr="009B38A4">
        <w:rPr>
          <w:rFonts w:ascii="Arial Narrow" w:hAnsi="Arial Narrow"/>
          <w:sz w:val="20"/>
          <w:szCs w:val="20"/>
        </w:rPr>
        <w:t xml:space="preserve"> ¿te digo más? Incluso yo lo planteo como para que el año que viene, yo sinceramente, del año anterior a este, dije va a haber algunas cosas que eh… lo que yo me permitía hablar  </w:t>
      </w:r>
    </w:p>
    <w:p w:rsidR="00BD7F1F" w:rsidRPr="009B38A4" w:rsidRDefault="00BD7F1F" w:rsidP="009B38A4">
      <w:pPr>
        <w:spacing w:line="240" w:lineRule="auto"/>
        <w:rPr>
          <w:rFonts w:ascii="Arial Narrow" w:hAnsi="Arial Narrow"/>
          <w:sz w:val="20"/>
          <w:szCs w:val="20"/>
        </w:rPr>
      </w:pPr>
    </w:p>
    <w:sectPr w:rsidR="00BD7F1F" w:rsidRPr="009B38A4" w:rsidSect="00CD1D87">
      <w:headerReference w:type="default" r:id="rId6"/>
      <w:footerReference w:type="default" r:id="rId7"/>
      <w:pgSz w:w="11907" w:h="16840" w:code="9"/>
      <w:pgMar w:top="1417" w:right="1418" w:bottom="141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F1F" w:rsidRDefault="00BD7F1F" w:rsidP="00860868">
      <w:pPr>
        <w:spacing w:line="240" w:lineRule="auto"/>
      </w:pPr>
      <w:r>
        <w:separator/>
      </w:r>
    </w:p>
  </w:endnote>
  <w:endnote w:type="continuationSeparator" w:id="0">
    <w:p w:rsidR="00BD7F1F" w:rsidRDefault="00BD7F1F" w:rsidP="008608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1F" w:rsidRDefault="00BD7F1F">
    <w:pPr>
      <w:pStyle w:val="Footer"/>
      <w:jc w:val="center"/>
    </w:pPr>
    <w:fldSimple w:instr=" PAGE   \* MERGEFORMAT ">
      <w:r>
        <w:rPr>
          <w:noProof/>
        </w:rPr>
        <w:t>1</w:t>
      </w:r>
    </w:fldSimple>
  </w:p>
  <w:p w:rsidR="00BD7F1F" w:rsidRDefault="00BD7F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F1F" w:rsidRDefault="00BD7F1F" w:rsidP="00860868">
      <w:pPr>
        <w:spacing w:line="240" w:lineRule="auto"/>
      </w:pPr>
      <w:r>
        <w:separator/>
      </w:r>
    </w:p>
  </w:footnote>
  <w:footnote w:type="continuationSeparator" w:id="0">
    <w:p w:rsidR="00BD7F1F" w:rsidRDefault="00BD7F1F" w:rsidP="00860868">
      <w:pPr>
        <w:spacing w:line="240" w:lineRule="auto"/>
      </w:pPr>
      <w:r>
        <w:continuationSeparator/>
      </w:r>
    </w:p>
  </w:footnote>
  <w:footnote w:id="1">
    <w:p w:rsidR="00BD7F1F" w:rsidRDefault="00BD7F1F" w:rsidP="00860868">
      <w:pPr>
        <w:pStyle w:val="FootnoteText"/>
      </w:pPr>
      <w:r>
        <w:rPr>
          <w:rStyle w:val="FootnoteReference"/>
        </w:rPr>
        <w:footnoteRef/>
      </w:r>
      <w:r>
        <w:t xml:space="preserve"> Tiempo. 1:49</w:t>
      </w:r>
    </w:p>
  </w:footnote>
  <w:footnote w:id="2">
    <w:p w:rsidR="00BD7F1F" w:rsidRDefault="00BD7F1F" w:rsidP="00860868">
      <w:pPr>
        <w:pStyle w:val="FootnoteText"/>
      </w:pPr>
      <w:r>
        <w:rPr>
          <w:rStyle w:val="FootnoteReference"/>
        </w:rPr>
        <w:footnoteRef/>
      </w:r>
      <w:r>
        <w:t xml:space="preserve"> TIEMPO 1:52</w:t>
      </w:r>
      <w:r>
        <w:tab/>
      </w:r>
    </w:p>
  </w:footnote>
  <w:footnote w:id="3">
    <w:p w:rsidR="00BD7F1F" w:rsidRDefault="00BD7F1F" w:rsidP="00860868">
      <w:pPr>
        <w:pStyle w:val="FootnoteText"/>
      </w:pPr>
      <w:r>
        <w:rPr>
          <w:rStyle w:val="FootnoteReference"/>
        </w:rPr>
        <w:footnoteRef/>
      </w:r>
      <w:r>
        <w:t xml:space="preserve"> Tiempo 6:34</w:t>
      </w:r>
      <w:r>
        <w:rPr>
          <w:b/>
        </w:rPr>
        <w:t xml:space="preserve"> </w:t>
      </w:r>
    </w:p>
  </w:footnote>
  <w:footnote w:id="4">
    <w:p w:rsidR="00BD7F1F" w:rsidRDefault="00BD7F1F" w:rsidP="00860868">
      <w:pPr>
        <w:pStyle w:val="FootnoteText"/>
      </w:pPr>
      <w:r>
        <w:rPr>
          <w:rStyle w:val="FootnoteReference"/>
        </w:rPr>
        <w:footnoteRef/>
      </w:r>
      <w:r>
        <w:t xml:space="preserve"> Tiempo 8:57</w:t>
      </w:r>
    </w:p>
  </w:footnote>
  <w:footnote w:id="5">
    <w:p w:rsidR="00BD7F1F" w:rsidRDefault="00BD7F1F" w:rsidP="00860868">
      <w:pPr>
        <w:pStyle w:val="FootnoteText"/>
      </w:pPr>
      <w:r>
        <w:rPr>
          <w:rStyle w:val="FootnoteReference"/>
        </w:rPr>
        <w:footnoteRef/>
      </w:r>
      <w:r>
        <w:t xml:space="preserve"> TIEMPO 1:30</w:t>
      </w:r>
    </w:p>
  </w:footnote>
  <w:footnote w:id="6">
    <w:p w:rsidR="00BD7F1F" w:rsidRDefault="00BD7F1F" w:rsidP="00860868">
      <w:pPr>
        <w:pStyle w:val="FootnoteText"/>
      </w:pPr>
      <w:r>
        <w:rPr>
          <w:rStyle w:val="FootnoteReference"/>
        </w:rPr>
        <w:footnoteRef/>
      </w:r>
      <w:r>
        <w:t xml:space="preserve"> TIEMPO 2:20</w:t>
      </w:r>
    </w:p>
  </w:footnote>
  <w:footnote w:id="7">
    <w:p w:rsidR="00BD7F1F" w:rsidRDefault="00BD7F1F" w:rsidP="00860868">
      <w:pPr>
        <w:pStyle w:val="FootnoteText"/>
      </w:pPr>
      <w:r>
        <w:rPr>
          <w:rStyle w:val="FootnoteReference"/>
        </w:rPr>
        <w:footnoteRef/>
      </w:r>
      <w:r>
        <w:t xml:space="preserve"> TIEMPO 4:48</w:t>
      </w:r>
    </w:p>
  </w:footnote>
  <w:footnote w:id="8">
    <w:p w:rsidR="00BD7F1F" w:rsidRDefault="00BD7F1F" w:rsidP="00860868">
      <w:pPr>
        <w:pStyle w:val="FootnoteText"/>
      </w:pPr>
      <w:r>
        <w:rPr>
          <w:rStyle w:val="FootnoteReference"/>
        </w:rPr>
        <w:footnoteRef/>
      </w:r>
      <w:r>
        <w:t xml:space="preserve"> TIEMPO 6:25</w:t>
      </w:r>
    </w:p>
  </w:footnote>
  <w:footnote w:id="9">
    <w:p w:rsidR="00BD7F1F" w:rsidRDefault="00BD7F1F" w:rsidP="00860868">
      <w:pPr>
        <w:pStyle w:val="FootnoteText"/>
      </w:pPr>
      <w:r>
        <w:rPr>
          <w:rStyle w:val="FootnoteReference"/>
        </w:rPr>
        <w:footnoteRef/>
      </w:r>
      <w:r>
        <w:t xml:space="preserve"> TIEMPO 7:10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1F" w:rsidRPr="009B38A4" w:rsidRDefault="00BD7F1F" w:rsidP="009B38A4">
    <w:pPr>
      <w:pStyle w:val="Header"/>
      <w:jc w:val="center"/>
      <w:rPr>
        <w:rFonts w:ascii="Arial Narrow" w:hAnsi="Arial Narrow"/>
        <w:sz w:val="20"/>
        <w:szCs w:val="20"/>
      </w:rPr>
    </w:pPr>
    <w:r w:rsidRPr="009B38A4">
      <w:rPr>
        <w:rFonts w:ascii="Arial Narrow" w:hAnsi="Arial Narrow"/>
        <w:b/>
        <w:sz w:val="20"/>
        <w:szCs w:val="20"/>
      </w:rPr>
      <w:t>ENTREVISTA A PARTICIPANTE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0868"/>
    <w:rsid w:val="000A3073"/>
    <w:rsid w:val="001A23A4"/>
    <w:rsid w:val="001A34D6"/>
    <w:rsid w:val="00214751"/>
    <w:rsid w:val="002A7817"/>
    <w:rsid w:val="002F5623"/>
    <w:rsid w:val="0038306F"/>
    <w:rsid w:val="00426C45"/>
    <w:rsid w:val="00431C79"/>
    <w:rsid w:val="00582749"/>
    <w:rsid w:val="00592090"/>
    <w:rsid w:val="005E0759"/>
    <w:rsid w:val="006C2FBB"/>
    <w:rsid w:val="00776A97"/>
    <w:rsid w:val="007E4261"/>
    <w:rsid w:val="00804380"/>
    <w:rsid w:val="00860868"/>
    <w:rsid w:val="008E1831"/>
    <w:rsid w:val="00900E57"/>
    <w:rsid w:val="009404AD"/>
    <w:rsid w:val="009662D5"/>
    <w:rsid w:val="009B38A4"/>
    <w:rsid w:val="009E3D42"/>
    <w:rsid w:val="00A23EB5"/>
    <w:rsid w:val="00AB20C2"/>
    <w:rsid w:val="00BA2FE8"/>
    <w:rsid w:val="00BD7F1F"/>
    <w:rsid w:val="00BE72D8"/>
    <w:rsid w:val="00C45000"/>
    <w:rsid w:val="00C45AD3"/>
    <w:rsid w:val="00C53D1B"/>
    <w:rsid w:val="00CD1D87"/>
    <w:rsid w:val="00E01ED1"/>
    <w:rsid w:val="00E241E9"/>
    <w:rsid w:val="00EE327E"/>
    <w:rsid w:val="00F511A0"/>
    <w:rsid w:val="00FF03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000"/>
    <w:pPr>
      <w:spacing w:line="360" w:lineRule="auto"/>
      <w:ind w:firstLine="284"/>
      <w:jc w:val="both"/>
    </w:pPr>
    <w:rPr>
      <w:rFonts w:ascii="Times New Roman" w:hAnsi="Times New Roman"/>
      <w:sz w:val="24"/>
      <w:lang w:val="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60868"/>
    <w:pPr>
      <w:tabs>
        <w:tab w:val="center" w:pos="4419"/>
        <w:tab w:val="right" w:pos="8838"/>
      </w:tabs>
      <w:spacing w:line="240" w:lineRule="auto"/>
    </w:pPr>
  </w:style>
  <w:style w:type="character" w:customStyle="1" w:styleId="HeaderChar">
    <w:name w:val="Header Char"/>
    <w:basedOn w:val="DefaultParagraphFont"/>
    <w:link w:val="Header"/>
    <w:uiPriority w:val="99"/>
    <w:semiHidden/>
    <w:locked/>
    <w:rsid w:val="00860868"/>
    <w:rPr>
      <w:rFonts w:ascii="Times New Roman" w:hAnsi="Times New Roman" w:cs="Times New Roman"/>
      <w:sz w:val="24"/>
    </w:rPr>
  </w:style>
  <w:style w:type="paragraph" w:styleId="Footer">
    <w:name w:val="footer"/>
    <w:basedOn w:val="Normal"/>
    <w:link w:val="FooterChar"/>
    <w:uiPriority w:val="99"/>
    <w:rsid w:val="00860868"/>
    <w:pPr>
      <w:tabs>
        <w:tab w:val="center" w:pos="4419"/>
        <w:tab w:val="right" w:pos="8838"/>
      </w:tabs>
      <w:spacing w:line="240" w:lineRule="auto"/>
    </w:pPr>
  </w:style>
  <w:style w:type="character" w:customStyle="1" w:styleId="FooterChar">
    <w:name w:val="Footer Char"/>
    <w:basedOn w:val="DefaultParagraphFont"/>
    <w:link w:val="Footer"/>
    <w:uiPriority w:val="99"/>
    <w:locked/>
    <w:rsid w:val="00860868"/>
    <w:rPr>
      <w:rFonts w:ascii="Times New Roman" w:hAnsi="Times New Roman" w:cs="Times New Roman"/>
      <w:sz w:val="24"/>
    </w:rPr>
  </w:style>
  <w:style w:type="paragraph" w:styleId="FootnoteText">
    <w:name w:val="footnote text"/>
    <w:basedOn w:val="Normal"/>
    <w:link w:val="FootnoteTextChar"/>
    <w:uiPriority w:val="99"/>
    <w:semiHidden/>
    <w:rsid w:val="00860868"/>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860868"/>
    <w:rPr>
      <w:rFonts w:ascii="Times New Roman" w:hAnsi="Times New Roman" w:cs="Times New Roman"/>
      <w:sz w:val="20"/>
      <w:szCs w:val="20"/>
    </w:rPr>
  </w:style>
  <w:style w:type="character" w:styleId="FootnoteReference">
    <w:name w:val="footnote reference"/>
    <w:basedOn w:val="DefaultParagraphFont"/>
    <w:uiPriority w:val="99"/>
    <w:semiHidden/>
    <w:rsid w:val="0086086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5</Pages>
  <Words>3450</Words>
  <Characters>18981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MODERADOR:- Nos interesaría que nos cuente un poco su experiencia en la participación de esta herramienta</dc:title>
  <dc:subject/>
  <dc:creator>Administrador</dc:creator>
  <cp:keywords/>
  <dc:description/>
  <cp:lastModifiedBy>dcravacuore</cp:lastModifiedBy>
  <cp:revision>2</cp:revision>
  <dcterms:created xsi:type="dcterms:W3CDTF">2013-06-06T19:30:00Z</dcterms:created>
  <dcterms:modified xsi:type="dcterms:W3CDTF">2013-06-06T19:30:00Z</dcterms:modified>
</cp:coreProperties>
</file>